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40" w:lineRule="auto"/>
        <w:ind w:left="10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shape style="position:absolute;margin-left:429.899994pt;margin-top:30.75pt;width:135.550pt;height:135pt;mso-position-horizontal-relative:page;mso-position-vertical-relative:page;z-index:-1854" type="#_x0000_t75">
            <v:imagedata r:id="rId6" o:title=""/>
          </v:shape>
        </w:pic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sed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2015)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55" w:right="-20"/>
        <w:jc w:val="left"/>
        <w:rPr>
          <w:rFonts w:ascii="Lucida Sans" w:hAnsi="Lucida Sans" w:cs="Lucida Sans" w:eastAsia="Lucida Sans"/>
          <w:sz w:val="28"/>
          <w:szCs w:val="28"/>
        </w:rPr>
      </w:pPr>
      <w:rPr/>
      <w:r>
        <w:rPr>
          <w:rFonts w:ascii="Lucida Sans" w:hAnsi="Lucida Sans" w:cs="Lucida Sans" w:eastAsia="Lucida Sans"/>
          <w:sz w:val="28"/>
          <w:szCs w:val="28"/>
          <w:spacing w:val="1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F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C</w:t>
      </w:r>
      <w:r>
        <w:rPr>
          <w:rFonts w:ascii="Lucida Sans" w:hAnsi="Lucida Sans" w:cs="Lucida Sans" w:eastAsia="Lucida Sans"/>
          <w:sz w:val="28"/>
          <w:szCs w:val="28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NTS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INTR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1.2</w:t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1.4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Missi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1.5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als</w:t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1.6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1.7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  <w:tab/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Learning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2.1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1.1</w:t>
        <w:tab/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2.1.2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rning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2.1.3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like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</w:p>
    <w:p>
      <w:pPr>
        <w:spacing w:before="3" w:after="0" w:line="240" w:lineRule="auto"/>
        <w:ind w:left="22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2.1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rds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2.1.5</w:t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Clearan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2.3</w:t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  <w:tab/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Dismissal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3.1.1</w:t>
        <w:tab/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ram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3.2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Learning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rces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2.1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3.2.2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Middle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3.2.3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  <w:tab/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rk</w:t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3.5</w:t>
        <w:tab/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3.6</w:t>
        <w:tab/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ading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3.7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3.8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3.8.1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ards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3.8.2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</w:p>
    <w:p>
      <w:pPr>
        <w:spacing w:before="5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3.8.3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</w:p>
    <w:p>
      <w:pPr>
        <w:spacing w:before="6" w:after="0" w:line="240" w:lineRule="auto"/>
        <w:ind w:left="2222" w:right="4615"/>
        <w:jc w:val="center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header="759" w:top="940" w:bottom="280" w:left="1340" w:right="1580"/>
          <w:headerReference w:type="default" r:id="rId5"/>
          <w:type w:val="continuous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3.8.4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</w:p>
    <w:p>
      <w:pPr>
        <w:spacing w:before="6" w:after="0" w:line="240" w:lineRule="auto"/>
        <w:ind w:left="1502" w:right="4669"/>
        <w:jc w:val="center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2" w:right="4135"/>
        <w:jc w:val="center"/>
        <w:tabs>
          <w:tab w:pos="7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  <w:tab/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NT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4.1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4.3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Middle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  <w:tab/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  <w:tab/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</w:p>
    <w:p>
      <w:pPr>
        <w:spacing w:before="4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  <w:tab/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ices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bile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ices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2" w:right="4317"/>
        <w:jc w:val="center"/>
        <w:tabs>
          <w:tab w:pos="7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NT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5.1</w:t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5.2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Pers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5.3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Disciplinary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5.3.1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nfra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5.4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5.4.1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5.5</w:t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5.6.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iarism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5.6.1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5.6.2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5.6.3</w:t>
        <w:tab/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ery</w:t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5.7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5.8</w:t>
        <w:tab/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2" w:right="4387"/>
        <w:jc w:val="center"/>
        <w:tabs>
          <w:tab w:pos="7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CT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IT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6.1</w:t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ics</w:t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6.1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Gene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1.3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ral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ibi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  <w:tab/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ards</w:t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  <w:tab/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1.6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1.7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ip/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1.8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2"/>
          <w:pgMar w:header="760" w:footer="767" w:top="1200" w:bottom="960" w:left="1340" w:right="1720"/>
          <w:headerReference w:type="default" r:id="rId7"/>
          <w:footerReference w:type="default" r:id="rId8"/>
          <w:pgSz w:w="12240" w:h="15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866" w:right="114" w:firstLine="-766"/>
        <w:jc w:val="left"/>
        <w:tabs>
          <w:tab w:pos="84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7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  <w:tab/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PARTI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TIT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tabs>
          <w:tab w:pos="84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820" w:right="-20"/>
        <w:jc w:val="left"/>
        <w:tabs>
          <w:tab w:pos="230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8.1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4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  <w:tab/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9.1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</w:p>
    <w:p>
      <w:pPr>
        <w:spacing w:before="3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9.2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eria</w:t>
      </w:r>
    </w:p>
    <w:p>
      <w:pPr>
        <w:spacing w:before="6" w:after="0" w:line="240" w:lineRule="auto"/>
        <w:ind w:left="820" w:right="-20"/>
        <w:jc w:val="left"/>
        <w:tabs>
          <w:tab w:pos="22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9.2</w:t>
        <w:tab/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4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10.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NT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820" w:right="-20"/>
        <w:jc w:val="left"/>
        <w:tabs>
          <w:tab w:pos="234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pus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ry</w:t>
      </w:r>
    </w:p>
    <w:p>
      <w:pPr>
        <w:spacing w:before="4" w:after="0" w:line="240" w:lineRule="auto"/>
        <w:ind w:left="820" w:right="-20"/>
        <w:jc w:val="left"/>
        <w:tabs>
          <w:tab w:pos="234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  <w:tab/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ices</w:t>
      </w:r>
    </w:p>
    <w:p>
      <w:pPr>
        <w:spacing w:before="6" w:after="0" w:line="240" w:lineRule="auto"/>
        <w:ind w:left="820" w:right="-20"/>
        <w:jc w:val="left"/>
        <w:tabs>
          <w:tab w:pos="234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Library</w:t>
      </w:r>
    </w:p>
    <w:p>
      <w:pPr>
        <w:spacing w:before="6" w:after="0" w:line="240" w:lineRule="auto"/>
        <w:ind w:left="820" w:right="-20"/>
        <w:jc w:val="left"/>
        <w:tabs>
          <w:tab w:pos="22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3.1</w:t>
        <w:tab/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licy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61.704734pt;height:326.37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60" w:footer="767" w:top="1200" w:bottom="960" w:left="1340" w:right="1340"/>
          <w:pgSz w:w="12240" w:h="15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auto"/>
        <w:ind w:left="100" w:right="-20"/>
        <w:jc w:val="left"/>
        <w:tabs>
          <w:tab w:pos="820" w:val="left"/>
        </w:tabs>
        <w:rPr>
          <w:rFonts w:ascii="Lucida Sans" w:hAnsi="Lucida Sans" w:cs="Lucida Sans" w:eastAsia="Lucida Sans"/>
          <w:sz w:val="28"/>
          <w:szCs w:val="28"/>
        </w:rPr>
      </w:pPr>
      <w:rPr/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1.</w:t>
        <w:tab/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RO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U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1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tabs>
          <w:tab w:pos="2260" w:val="left"/>
          <w:tab w:pos="29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nded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57</w:t>
      </w:r>
    </w:p>
    <w:p>
      <w:pPr>
        <w:spacing w:before="6" w:after="0" w:line="240" w:lineRule="auto"/>
        <w:ind w:left="100" w:right="-20"/>
        <w:jc w:val="left"/>
        <w:tabs>
          <w:tab w:pos="2260" w:val="left"/>
          <w:tab w:pos="29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4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6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7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100" w:right="-20"/>
        <w:jc w:val="left"/>
        <w:tabs>
          <w:tab w:pos="2260" w:val="left"/>
          <w:tab w:pos="29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Chih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aipei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64</w:t>
      </w:r>
    </w:p>
    <w:p>
      <w:pPr>
        <w:spacing w:before="6" w:after="0" w:line="240" w:lineRule="auto"/>
        <w:ind w:left="100" w:right="-20"/>
        <w:jc w:val="left"/>
        <w:tabs>
          <w:tab w:pos="29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Tung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Pe</w:t>
      </w:r>
      <w:r>
        <w:rPr>
          <w:rFonts w:ascii="Lucida Sans" w:hAnsi="Lucida Sans" w:cs="Lucida Sans" w:eastAsia="Lucida Sans"/>
          <w:sz w:val="24"/>
          <w:szCs w:val="24"/>
          <w:spacing w:val="5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2953" w:right="5848"/>
        <w:jc w:val="center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</w:p>
    <w:p>
      <w:pPr>
        <w:spacing w:before="6" w:after="0" w:line="244" w:lineRule="auto"/>
        <w:ind w:left="2991" w:right="154" w:firstLine="-2890"/>
        <w:jc w:val="left"/>
        <w:tabs>
          <w:tab w:pos="2260" w:val="left"/>
          <w:tab w:pos="29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  <w:tab/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Spanish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aly</w:t>
      </w:r>
    </w:p>
    <w:p>
      <w:pPr>
        <w:spacing w:before="1" w:after="0" w:line="240" w:lineRule="auto"/>
        <w:ind w:left="100" w:right="-20"/>
        <w:jc w:val="left"/>
        <w:tabs>
          <w:tab w:pos="2260" w:val="left"/>
          <w:tab w:pos="29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erican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53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lic,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lish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ers.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erly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rces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Reli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Missi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Spanish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nila,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ilippin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w w:val="99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56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5" w:lineRule="auto"/>
        <w:ind w:left="100" w:right="48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Gene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hich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erican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Grades</w:t>
      </w:r>
    </w:p>
    <w:p>
      <w:pPr>
        <w:spacing w:before="3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use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3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57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4" w:lineRule="auto"/>
        <w:ind w:left="100" w:right="389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ny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io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aplain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aipei.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ilipi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Sr.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nriq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alez,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57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5" w:lineRule="auto"/>
        <w:ind w:left="100" w:right="364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ilippi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w w:val="99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58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Grade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ced.</w:t>
      </w:r>
    </w:p>
    <w:p>
      <w:pPr>
        <w:jc w:val="left"/>
        <w:spacing w:after="0"/>
        <w:sectPr>
          <w:pgMar w:header="760" w:footer="767" w:top="1200" w:bottom="960" w:left="1340" w:right="1420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4" w:lineRule="auto"/>
        <w:ind w:left="100" w:right="46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am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erican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ls)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hing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alifica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ers,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hing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erican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erican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1959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5" w:lineRule="auto"/>
        <w:ind w:left="100" w:right="525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big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rades,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ilippi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w w:val="99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59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simp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rch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28,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60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Apri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60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inence,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rdinal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1961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ilippin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llme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0.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1967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5" w:lineRule="auto"/>
        <w:ind w:left="100" w:right="306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llme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1979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5" w:lineRule="auto"/>
        <w:ind w:left="100" w:right="525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hdr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erican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er.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erican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place.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1995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au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1999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ad.</w:t>
      </w:r>
    </w:p>
    <w:p>
      <w:pPr>
        <w:jc w:val="left"/>
        <w:spacing w:after="0"/>
        <w:sectPr>
          <w:pgMar w:header="760" w:footer="767" w:top="1200" w:bottom="960" w:left="1340" w:right="1380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2007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4" w:lineRule="auto"/>
        <w:ind w:left="100" w:right="2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inence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um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um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ailable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nline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um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eriz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08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5" w:lineRule="auto"/>
        <w:ind w:left="100" w:right="24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eria,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09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ndbr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Archbish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w w:val="99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5" w:lineRule="auto"/>
        <w:ind w:left="100" w:right="197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hich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4"/>
          <w:w w:val="99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science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brand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libra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7,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2" w:lineRule="auto"/>
        <w:ind w:left="100" w:right="573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ssing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7"/>
          <w:w w:val="99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Learnin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“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D’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ORC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”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“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”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i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i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i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i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i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i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i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i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i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l,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i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i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ed,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i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lec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iv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i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i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ge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i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i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i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i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i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i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incidi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rch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9,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15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4" w:lineRule="auto"/>
        <w:ind w:left="100" w:right="3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inese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ep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“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”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pher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P.,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lizes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" w:after="0" w:line="241" w:lineRule="auto"/>
        <w:ind w:left="100" w:right="39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inspir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rch.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hese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nify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ibl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i/>
        </w:rPr>
        <w:t>“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i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i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i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i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i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i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befo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at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i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see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i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i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i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deed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gl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i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i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i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  <w:i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i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i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i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i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  <w:position w:val="-1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  <w:i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eav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i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i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i/>
        </w:rPr>
        <w:t>”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i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16</w:t>
      </w:r>
    </w:p>
    <w:p>
      <w:pPr>
        <w:jc w:val="left"/>
        <w:spacing w:after="0"/>
        <w:sectPr>
          <w:pgMar w:header="760" w:footer="767" w:top="1200" w:bottom="960" w:left="1340" w:right="1400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0" w:right="749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…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5" w:lineRule="auto"/>
        <w:ind w:left="100" w:right="133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ex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pir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16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…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!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58" w:after="0" w:line="564" w:lineRule="exact"/>
        <w:ind w:left="100" w:right="5857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23" w:lineRule="exact"/>
        <w:ind w:left="100" w:right="7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67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  <w:position w:val="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arni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6" w:after="0" w:line="240" w:lineRule="auto"/>
        <w:ind w:left="100" w:right="277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arners.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69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GO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aspe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cre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aring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ipped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spir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ral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ial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99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rld.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13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5" w:lineRule="auto"/>
        <w:ind w:left="100" w:right="59"/>
        <w:jc w:val="left"/>
        <w:tabs>
          <w:tab w:pos="1460" w:val="left"/>
          <w:tab w:pos="1820" w:val="left"/>
          <w:tab w:pos="4000" w:val="left"/>
          <w:tab w:pos="4800" w:val="left"/>
          <w:tab w:pos="6400" w:val="left"/>
          <w:tab w:pos="7320" w:val="left"/>
          <w:tab w:pos="7900" w:val="left"/>
          <w:tab w:pos="89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•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  <w:tab/>
      </w:r>
      <w:r>
        <w:rPr>
          <w:rFonts w:ascii="Lucida Sans" w:hAnsi="Lucida Sans" w:cs="Lucida Sans" w:eastAsia="Lucida Sans"/>
          <w:sz w:val="24"/>
          <w:szCs w:val="24"/>
          <w:spacing w:val="-7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  <w:tab/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class</w:t>
        <w:tab/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  <w:tab/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here</w:t>
        <w:tab/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  <w:tab/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able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0" w:after="0" w:line="275" w:lineRule="exact"/>
        <w:ind w:left="100" w:right="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•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sing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ademic</w:t>
      </w:r>
      <w:r>
        <w:rPr>
          <w:rFonts w:ascii="Lucida Sans" w:hAnsi="Lucida Sans" w:cs="Lucida Sans" w:eastAsia="Lucida Sans"/>
          <w:sz w:val="24"/>
          <w:szCs w:val="24"/>
          <w:spacing w:val="5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</w:p>
    <w:p>
      <w:pPr>
        <w:spacing w:before="6" w:after="0" w:line="240" w:lineRule="auto"/>
        <w:ind w:left="100" w:right="429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rces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6" w:after="0" w:line="240" w:lineRule="auto"/>
        <w:ind w:left="100" w:right="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•F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safe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here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eel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</w:p>
    <w:p>
      <w:pPr>
        <w:spacing w:before="6" w:after="0" w:line="240" w:lineRule="auto"/>
        <w:ind w:left="100" w:right="284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nfid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cess.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04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4" w:lineRule="auto"/>
        <w:ind w:left="100" w:right="5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adhere</w:t>
      </w:r>
      <w:r>
        <w:rPr>
          <w:rFonts w:ascii="Lucida Sans" w:hAnsi="Lucida Sans" w:cs="Lucida Sans" w:eastAsia="Lucida Sans"/>
          <w:sz w:val="24"/>
          <w:szCs w:val="24"/>
          <w:spacing w:val="5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phy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5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“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[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her]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hich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[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she]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nsibil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[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she]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”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60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44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hes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hing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aspe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Jes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ildr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33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b/>
          <w:bCs/>
        </w:rPr>
        <w:t>1-8</w:t>
      </w:r>
      <w:r>
        <w:rPr>
          <w:rFonts w:ascii="Arial" w:hAnsi="Arial" w:cs="Arial" w:eastAsia="Arial"/>
          <w:sz w:val="23"/>
          <w:szCs w:val="23"/>
          <w:color w:val="010101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b/>
          <w:bCs/>
        </w:rPr>
        <w:t>EXPECTE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010101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b/>
          <w:bCs/>
        </w:rPr>
        <w:t>SCHOOL-WIDE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b/>
          <w:bCs/>
        </w:rPr>
        <w:t>LEARNING</w:t>
      </w:r>
      <w:r>
        <w:rPr>
          <w:rFonts w:ascii="Arial" w:hAnsi="Arial" w:cs="Arial" w:eastAsia="Arial"/>
          <w:sz w:val="23"/>
          <w:szCs w:val="23"/>
          <w:color w:val="010101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00"/>
          <w:b/>
          <w:bCs/>
        </w:rPr>
        <w:t>RESULTS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86" w:right="1094"/>
        <w:jc w:val="center"/>
        <w:tabs>
          <w:tab w:pos="7700" w:val="left"/>
        </w:tabs>
        <w:rPr>
          <w:rFonts w:ascii="Times New Roman" w:hAnsi="Times New Roman" w:cs="Times New Roman" w:eastAsia="Times New Roman"/>
          <w:sz w:val="38"/>
          <w:szCs w:val="38"/>
        </w:rPr>
      </w:pPr>
      <w:rPr/>
      <w:r>
        <w:rPr/>
        <w:pict>
          <v:shape style="position:absolute;margin-left:115.919998pt;margin-top:-8.901752pt;width:61.560001pt;height:60.48pt;mso-position-horizontal-relative:page;mso-position-vertical-relative:paragraph;z-index:-1852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38"/>
          <w:szCs w:val="38"/>
          <w:color w:val="131A16"/>
          <w:spacing w:val="0"/>
          <w:w w:val="110"/>
          <w:b/>
          <w:bCs/>
        </w:rPr>
        <w:t>nminira</w:t>
      </w:r>
      <w:r>
        <w:rPr>
          <w:rFonts w:ascii="Times New Roman" w:hAnsi="Times New Roman" w:cs="Times New Roman" w:eastAsia="Times New Roman"/>
          <w:sz w:val="38"/>
          <w:szCs w:val="38"/>
          <w:color w:val="131A16"/>
          <w:spacing w:val="-106"/>
          <w:w w:val="110"/>
          <w:b/>
          <w:bCs/>
        </w:rPr>
        <w:t>n</w:t>
      </w:r>
      <w:r>
        <w:rPr>
          <w:rFonts w:ascii="Times New Roman" w:hAnsi="Times New Roman" w:cs="Times New Roman" w:eastAsia="Times New Roman"/>
          <w:sz w:val="38"/>
          <w:szCs w:val="38"/>
          <w:color w:val="131A16"/>
          <w:spacing w:val="0"/>
          <w:w w:val="110"/>
          <w:b/>
          <w:bCs/>
        </w:rPr>
        <w:t>nftrnafinna</w:t>
      </w:r>
      <w:r>
        <w:rPr>
          <w:rFonts w:ascii="Times New Roman" w:hAnsi="Times New Roman" w:cs="Times New Roman" w:eastAsia="Times New Roman"/>
          <w:sz w:val="38"/>
          <w:szCs w:val="38"/>
          <w:color w:val="131A16"/>
          <w:spacing w:val="8"/>
          <w:w w:val="110"/>
          <w:b/>
          <w:bCs/>
        </w:rPr>
        <w:t>l</w:t>
      </w:r>
      <w:r>
        <w:rPr>
          <w:rFonts w:ascii="Times New Roman" w:hAnsi="Times New Roman" w:cs="Times New Roman" w:eastAsia="Times New Roman"/>
          <w:sz w:val="38"/>
          <w:szCs w:val="38"/>
          <w:color w:val="131A16"/>
          <w:spacing w:val="0"/>
          <w:w w:val="110"/>
          <w:b/>
          <w:bCs/>
        </w:rPr>
        <w:t>"r4nnl</w:t>
      </w:r>
      <w:r>
        <w:rPr>
          <w:rFonts w:ascii="Times New Roman" w:hAnsi="Times New Roman" w:cs="Times New Roman" w:eastAsia="Times New Roman"/>
          <w:sz w:val="38"/>
          <w:szCs w:val="38"/>
          <w:color w:val="131A16"/>
          <w:spacing w:val="-79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131A1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38"/>
          <w:szCs w:val="38"/>
          <w:color w:val="131A1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38"/>
          <w:szCs w:val="38"/>
          <w:color w:val="7C5203"/>
          <w:spacing w:val="0"/>
          <w:w w:val="93"/>
        </w:rPr>
        <w:t>...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35" w:after="0" w:line="240" w:lineRule="auto"/>
        <w:ind w:left="2216" w:right="89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32"/>
          <w:szCs w:val="32"/>
          <w:color w:val="010101"/>
          <w:spacing w:val="0"/>
          <w:w w:val="68"/>
          <w:b/>
          <w:bCs/>
        </w:rPr>
        <w:t>(</w:t>
      </w:r>
      <w:r>
        <w:rPr>
          <w:rFonts w:ascii="Arial" w:hAnsi="Arial" w:cs="Arial" w:eastAsia="Arial"/>
          <w:sz w:val="32"/>
          <w:szCs w:val="32"/>
          <w:color w:val="010101"/>
          <w:spacing w:val="0"/>
          <w:w w:val="68"/>
          <w:b/>
          <w:bCs/>
        </w:rPr>
        <w:t>ESL</w:t>
      </w:r>
      <w:r>
        <w:rPr>
          <w:rFonts w:ascii="Arial" w:hAnsi="Arial" w:cs="Arial" w:eastAsia="Arial"/>
          <w:sz w:val="32"/>
          <w:szCs w:val="32"/>
          <w:color w:val="010101"/>
          <w:spacing w:val="14"/>
          <w:w w:val="6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131A16"/>
          <w:spacing w:val="0"/>
          <w:w w:val="68"/>
          <w:b/>
          <w:bCs/>
        </w:rPr>
        <w:t>s)</w:t>
      </w:r>
      <w:r>
        <w:rPr>
          <w:rFonts w:ascii="Arial" w:hAnsi="Arial" w:cs="Arial" w:eastAsia="Arial"/>
          <w:sz w:val="32"/>
          <w:szCs w:val="32"/>
          <w:color w:val="131A16"/>
          <w:spacing w:val="34"/>
          <w:w w:val="6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10101"/>
          <w:spacing w:val="8"/>
          <w:w w:val="76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131A16"/>
          <w:spacing w:val="-12"/>
          <w:w w:val="76"/>
          <w:b/>
          <w:bCs/>
        </w:rPr>
        <w:t>x</w:t>
      </w:r>
      <w:r>
        <w:rPr>
          <w:rFonts w:ascii="Arial" w:hAnsi="Arial" w:cs="Arial" w:eastAsia="Arial"/>
          <w:sz w:val="32"/>
          <w:szCs w:val="32"/>
          <w:color w:val="010101"/>
          <w:spacing w:val="0"/>
          <w:w w:val="76"/>
          <w:b/>
          <w:bCs/>
        </w:rPr>
        <w:t>pec</w:t>
      </w:r>
      <w:r>
        <w:rPr>
          <w:rFonts w:ascii="Arial" w:hAnsi="Arial" w:cs="Arial" w:eastAsia="Arial"/>
          <w:sz w:val="32"/>
          <w:szCs w:val="32"/>
          <w:color w:val="010101"/>
          <w:spacing w:val="-2"/>
          <w:w w:val="76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131A16"/>
          <w:spacing w:val="-5"/>
          <w:w w:val="76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010101"/>
          <w:spacing w:val="0"/>
          <w:w w:val="76"/>
          <w:b/>
          <w:bCs/>
        </w:rPr>
        <w:t>d</w:t>
      </w:r>
      <w:r>
        <w:rPr>
          <w:rFonts w:ascii="Arial" w:hAnsi="Arial" w:cs="Arial" w:eastAsia="Arial"/>
          <w:sz w:val="32"/>
          <w:szCs w:val="32"/>
          <w:color w:val="010101"/>
          <w:spacing w:val="22"/>
          <w:w w:val="76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10101"/>
          <w:spacing w:val="-5"/>
          <w:w w:val="76"/>
          <w:b/>
          <w:bCs/>
        </w:rPr>
        <w:t>S</w:t>
      </w:r>
      <w:r>
        <w:rPr>
          <w:rFonts w:ascii="Arial" w:hAnsi="Arial" w:cs="Arial" w:eastAsia="Arial"/>
          <w:sz w:val="32"/>
          <w:szCs w:val="32"/>
          <w:color w:val="131A16"/>
          <w:spacing w:val="5"/>
          <w:w w:val="76"/>
          <w:b/>
          <w:bCs/>
        </w:rPr>
        <w:t>c</w:t>
      </w:r>
      <w:r>
        <w:rPr>
          <w:rFonts w:ascii="Arial" w:hAnsi="Arial" w:cs="Arial" w:eastAsia="Arial"/>
          <w:sz w:val="32"/>
          <w:szCs w:val="32"/>
          <w:color w:val="010101"/>
          <w:spacing w:val="0"/>
          <w:w w:val="76"/>
          <w:b/>
          <w:bCs/>
        </w:rPr>
        <w:t>hool-Wid</w:t>
      </w:r>
      <w:r>
        <w:rPr>
          <w:rFonts w:ascii="Arial" w:hAnsi="Arial" w:cs="Arial" w:eastAsia="Arial"/>
          <w:sz w:val="32"/>
          <w:szCs w:val="32"/>
          <w:color w:val="010101"/>
          <w:spacing w:val="0"/>
          <w:w w:val="76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010101"/>
          <w:spacing w:val="19"/>
          <w:w w:val="76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10101"/>
          <w:spacing w:val="0"/>
          <w:w w:val="76"/>
          <w:b/>
          <w:bCs/>
        </w:rPr>
        <w:t>Learni</w:t>
      </w:r>
      <w:r>
        <w:rPr>
          <w:rFonts w:ascii="Arial" w:hAnsi="Arial" w:cs="Arial" w:eastAsia="Arial"/>
          <w:sz w:val="32"/>
          <w:szCs w:val="32"/>
          <w:color w:val="010101"/>
          <w:spacing w:val="-10"/>
          <w:w w:val="76"/>
          <w:b/>
          <w:bCs/>
        </w:rPr>
        <w:t>n</w:t>
      </w:r>
      <w:r>
        <w:rPr>
          <w:rFonts w:ascii="Arial" w:hAnsi="Arial" w:cs="Arial" w:eastAsia="Arial"/>
          <w:sz w:val="32"/>
          <w:szCs w:val="32"/>
          <w:color w:val="131A16"/>
          <w:spacing w:val="0"/>
          <w:w w:val="76"/>
          <w:b/>
          <w:bCs/>
        </w:rPr>
        <w:t>g</w:t>
      </w:r>
      <w:r>
        <w:rPr>
          <w:rFonts w:ascii="Arial" w:hAnsi="Arial" w:cs="Arial" w:eastAsia="Arial"/>
          <w:sz w:val="32"/>
          <w:szCs w:val="32"/>
          <w:color w:val="131A16"/>
          <w:spacing w:val="37"/>
          <w:w w:val="76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10101"/>
          <w:spacing w:val="0"/>
          <w:w w:val="77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010101"/>
          <w:spacing w:val="6"/>
          <w:w w:val="77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131A16"/>
          <w:spacing w:val="1"/>
          <w:w w:val="60"/>
          <w:b/>
          <w:bCs/>
        </w:rPr>
        <w:t>s</w:t>
      </w:r>
      <w:r>
        <w:rPr>
          <w:rFonts w:ascii="Arial" w:hAnsi="Arial" w:cs="Arial" w:eastAsia="Arial"/>
          <w:sz w:val="32"/>
          <w:szCs w:val="32"/>
          <w:color w:val="010101"/>
          <w:spacing w:val="0"/>
          <w:w w:val="80"/>
          <w:b/>
          <w:bCs/>
        </w:rPr>
        <w:t>ul</w:t>
      </w:r>
      <w:r>
        <w:rPr>
          <w:rFonts w:ascii="Arial" w:hAnsi="Arial" w:cs="Arial" w:eastAsia="Arial"/>
          <w:sz w:val="32"/>
          <w:szCs w:val="32"/>
          <w:color w:val="010101"/>
          <w:spacing w:val="12"/>
          <w:w w:val="81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131A16"/>
          <w:spacing w:val="0"/>
          <w:w w:val="60"/>
          <w:b/>
          <w:bCs/>
        </w:rPr>
        <w:t>s</w:t>
      </w:r>
      <w:r>
        <w:rPr>
          <w:rFonts w:ascii="Arial" w:hAnsi="Arial" w:cs="Arial" w:eastAsia="Arial"/>
          <w:sz w:val="32"/>
          <w:szCs w:val="32"/>
          <w:color w:val="131A16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92D0C"/>
          <w:spacing w:val="0"/>
          <w:w w:val="53"/>
          <w:b/>
          <w:bCs/>
          <w:i/>
        </w:rPr>
        <w:t>\If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1223" w:right="831" w:firstLine="14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33326"/>
          <w:spacing w:val="0"/>
          <w:w w:val="90"/>
          <w:i/>
        </w:rPr>
        <w:t>Upon</w:t>
      </w:r>
      <w:r>
        <w:rPr>
          <w:rFonts w:ascii="Times New Roman" w:hAnsi="Times New Roman" w:cs="Times New Roman" w:eastAsia="Times New Roman"/>
          <w:sz w:val="25"/>
          <w:szCs w:val="25"/>
          <w:color w:val="233326"/>
          <w:spacing w:val="-7"/>
          <w:w w:val="9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completio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2"/>
          <w:w w:val="9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9"/>
          <w:w w:val="9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require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-10"/>
          <w:w w:val="9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33326"/>
          <w:spacing w:val="0"/>
          <w:w w:val="90"/>
          <w:i/>
        </w:rPr>
        <w:t>studies</w:t>
      </w:r>
      <w:r>
        <w:rPr>
          <w:rFonts w:ascii="Times New Roman" w:hAnsi="Times New Roman" w:cs="Times New Roman" w:eastAsia="Times New Roman"/>
          <w:sz w:val="25"/>
          <w:szCs w:val="25"/>
          <w:color w:val="233326"/>
          <w:spacing w:val="13"/>
          <w:w w:val="90"/>
          <w:i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tire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-15"/>
          <w:w w:val="9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Dominica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9"/>
          <w:w w:val="9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International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-3"/>
          <w:w w:val="9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100"/>
          <w:i/>
        </w:rPr>
        <w:t>School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envision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-17"/>
          <w:w w:val="9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it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90"/>
          <w:i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-7"/>
          <w:w w:val="9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80"/>
          <w:i/>
        </w:rPr>
        <w:t>grad11ate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80"/>
          <w:i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-8"/>
          <w:w w:val="8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80"/>
          <w:i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80"/>
          <w:i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25"/>
          <w:w w:val="8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color w:val="131A16"/>
          <w:spacing w:val="-1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44436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65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010101"/>
          <w:w w:val="288"/>
          <w:i/>
        </w:rPr>
        <w:t>DO</w:t>
      </w:r>
      <w:r>
        <w:rPr>
          <w:rFonts w:ascii="Times New Roman" w:hAnsi="Times New Roman" w:cs="Times New Roman" w:eastAsia="Times New Roman"/>
          <w:sz w:val="32"/>
          <w:szCs w:val="32"/>
          <w:color w:val="010101"/>
          <w:spacing w:val="-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131A16"/>
          <w:spacing w:val="0"/>
          <w:w w:val="108"/>
          <w:i/>
        </w:rPr>
        <w:t>MINICA</w:t>
      </w:r>
      <w:r>
        <w:rPr>
          <w:rFonts w:ascii="Times New Roman" w:hAnsi="Times New Roman" w:cs="Times New Roman" w:eastAsia="Times New Roman"/>
          <w:sz w:val="32"/>
          <w:szCs w:val="32"/>
          <w:color w:val="131A16"/>
          <w:spacing w:val="-13"/>
          <w:w w:val="108"/>
          <w:i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color w:val="010101"/>
          <w:spacing w:val="0"/>
          <w:w w:val="108"/>
          <w:i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color w:val="010101"/>
          <w:spacing w:val="7"/>
          <w:w w:val="108"/>
          <w:i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131A16"/>
          <w:spacing w:val="0"/>
          <w:w w:val="100"/>
          <w:i/>
        </w:rPr>
        <w:t>wh</w:t>
      </w:r>
      <w:r>
        <w:rPr>
          <w:rFonts w:ascii="Times New Roman" w:hAnsi="Times New Roman" w:cs="Times New Roman" w:eastAsia="Times New Roman"/>
          <w:sz w:val="31"/>
          <w:szCs w:val="31"/>
          <w:color w:val="131A1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31"/>
          <w:szCs w:val="31"/>
          <w:color w:val="131A1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131A16"/>
          <w:spacing w:val="0"/>
          <w:w w:val="104"/>
          <w:i/>
        </w:rPr>
        <w:t>ar</w:t>
      </w:r>
      <w:r>
        <w:rPr>
          <w:rFonts w:ascii="Times New Roman" w:hAnsi="Times New Roman" w:cs="Times New Roman" w:eastAsia="Times New Roman"/>
          <w:sz w:val="31"/>
          <w:szCs w:val="31"/>
          <w:color w:val="131A16"/>
          <w:spacing w:val="-38"/>
          <w:w w:val="103"/>
          <w:i/>
        </w:rPr>
        <w:t>e</w:t>
      </w:r>
      <w:r>
        <w:rPr>
          <w:rFonts w:ascii="Times New Roman" w:hAnsi="Times New Roman" w:cs="Times New Roman" w:eastAsia="Times New Roman"/>
          <w:sz w:val="31"/>
          <w:szCs w:val="31"/>
          <w:color w:val="010101"/>
          <w:spacing w:val="0"/>
          <w:w w:val="74"/>
          <w:i/>
        </w:rPr>
        <w:t>•••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4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1.68pt;margin-top:-.988571pt;width:48.312002pt;height:60pt;mso-position-horizontal-relative:page;mso-position-vertical-relative:paragraph;z-index:-1849" type="#_x0000_t202" filled="f" stroked="f">
            <v:textbox inset="0,0,0,0">
              <w:txbxContent>
                <w:p>
                  <w:pPr>
                    <w:spacing w:before="0" w:after="0" w:line="1200" w:lineRule="exact"/>
                    <w:ind w:right="-220"/>
                    <w:jc w:val="left"/>
                    <w:rPr>
                      <w:rFonts w:ascii="Arial" w:hAnsi="Arial" w:cs="Arial" w:eastAsia="Arial"/>
                      <w:sz w:val="120"/>
                      <w:szCs w:val="120"/>
                    </w:rPr>
                  </w:pPr>
                  <w:rPr/>
                  <w:r>
                    <w:rPr>
                      <w:rFonts w:ascii="Arial" w:hAnsi="Arial" w:cs="Arial" w:eastAsia="Arial"/>
                      <w:sz w:val="120"/>
                      <w:szCs w:val="120"/>
                      <w:color w:val="E80A3F"/>
                      <w:spacing w:val="0"/>
                      <w:w w:val="131"/>
                      <w:b/>
                      <w:bCs/>
                      <w:i/>
                      <w:position w:val="-1"/>
                    </w:rPr>
                    <w:t>T</w:t>
                  </w:r>
                  <w:r>
                    <w:rPr>
                      <w:rFonts w:ascii="Arial" w:hAnsi="Arial" w:cs="Arial" w:eastAsia="Arial"/>
                      <w:sz w:val="120"/>
                      <w:szCs w:val="12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  <w:color w:val="BA214D"/>
          <w:spacing w:val="0"/>
          <w:w w:val="100"/>
          <w:b/>
          <w:bCs/>
          <w:i/>
        </w:rPr>
        <w:t>RUTHFUL</w:t>
      </w:r>
      <w:r>
        <w:rPr>
          <w:rFonts w:ascii="Times New Roman" w:hAnsi="Times New Roman" w:cs="Times New Roman" w:eastAsia="Times New Roman"/>
          <w:sz w:val="28"/>
          <w:szCs w:val="28"/>
          <w:color w:val="BA214D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BA214D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7"/>
          <w:i/>
        </w:rPr>
        <w:t>individual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7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21"/>
          <w:w w:val="10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7"/>
          <w:i/>
        </w:rPr>
        <w:t>who: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0" w:lineRule="exact"/>
        <w:ind w:left="329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BAA88E"/>
          <w:w w:val="194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BAA88E"/>
          <w:spacing w:val="-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1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54595E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54595E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guide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Gospel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universal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4"/>
          <w:i/>
        </w:rPr>
        <w:t>values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263" w:lineRule="auto"/>
        <w:ind w:left="3290" w:right="2607" w:firstLine="2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CA8E5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CA8E5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cente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1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live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God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6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6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1"/>
          <w:w w:val="6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5"/>
          <w:i/>
        </w:rPr>
        <w:t>teachings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sho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respect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1"/>
          <w:i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1" w:lineRule="exact"/>
        <w:ind w:left="207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2.400002pt;margin-top:1.238633pt;width:47.553044pt;height:60pt;mso-position-horizontal-relative:page;mso-position-vertical-relative:paragraph;z-index:-1848" type="#_x0000_t202" filled="f" stroked="f">
            <v:textbox inset="0,0,0,0">
              <w:txbxContent>
                <w:p>
                  <w:pPr>
                    <w:spacing w:before="0" w:after="0" w:line="1200" w:lineRule="exact"/>
                    <w:ind w:right="-220"/>
                    <w:jc w:val="left"/>
                    <w:rPr>
                      <w:rFonts w:ascii="Arial" w:hAnsi="Arial" w:cs="Arial" w:eastAsia="Arial"/>
                      <w:sz w:val="120"/>
                      <w:szCs w:val="120"/>
                    </w:rPr>
                  </w:pPr>
                  <w:rPr/>
                  <w:r>
                    <w:rPr>
                      <w:rFonts w:ascii="Arial" w:hAnsi="Arial" w:cs="Arial" w:eastAsia="Arial"/>
                      <w:sz w:val="120"/>
                      <w:szCs w:val="120"/>
                      <w:color w:val="2A9716"/>
                      <w:spacing w:val="-98"/>
                      <w:w w:val="113"/>
                      <w:b/>
                      <w:bCs/>
                      <w:i/>
                      <w:position w:val="-1"/>
                    </w:rPr>
                    <w:t>O</w:t>
                  </w:r>
                  <w:r>
                    <w:rPr>
                      <w:rFonts w:ascii="Arial" w:hAnsi="Arial" w:cs="Arial" w:eastAsia="Arial"/>
                      <w:sz w:val="120"/>
                      <w:szCs w:val="12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2"/>
          <w:szCs w:val="32"/>
          <w:color w:val="2A9716"/>
          <w:spacing w:val="0"/>
          <w:w w:val="89"/>
          <w:b/>
          <w:bCs/>
          <w:i/>
          <w:position w:val="-1"/>
        </w:rPr>
        <w:t>RGANIZED</w:t>
      </w:r>
      <w:r>
        <w:rPr>
          <w:rFonts w:ascii="Times New Roman" w:hAnsi="Times New Roman" w:cs="Times New Roman" w:eastAsia="Times New Roman"/>
          <w:sz w:val="32"/>
          <w:szCs w:val="32"/>
          <w:color w:val="2A9716"/>
          <w:spacing w:val="12"/>
          <w:w w:val="89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8"/>
          <w:i/>
          <w:position w:val="-1"/>
        </w:rPr>
        <w:t>individual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8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6"/>
          <w:w w:val="108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8"/>
          <w:i/>
          <w:position w:val="-1"/>
        </w:rPr>
        <w:t>who: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7" w:lineRule="exact"/>
        <w:ind w:left="329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set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goal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pursu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3"/>
          <w:i/>
        </w:rPr>
        <w:t>fruition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40" w:lineRule="atLeast"/>
        <w:ind w:left="3441" w:right="804" w:firstLine="-13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maintai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balance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betwee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9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6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465E4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465E4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bod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-1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465E4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465E4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min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3"/>
          <w:w w:val="106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6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8"/>
          <w:w w:val="105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3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3"/>
          <w:w w:val="113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97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engage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responsibly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8"/>
          <w:w w:val="111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5"/>
          <w:w w:val="107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1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3"/>
          <w:w w:val="102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465E44"/>
          <w:spacing w:val="0"/>
          <w:w w:val="151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465E4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thro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1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variety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1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6" w:lineRule="atLeast"/>
        <w:ind w:left="3267" w:right="5728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BAA88E"/>
          <w:spacing w:val="0"/>
          <w:w w:val="146"/>
          <w:b/>
          <w:bCs/>
        </w:rPr>
        <w:t>il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5" w:after="0" w:line="240" w:lineRule="auto"/>
        <w:ind w:left="3348" w:right="493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131A16"/>
          <w:w w:val="104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8"/>
          <w:w w:val="103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7"/>
          <w:i/>
        </w:rPr>
        <w:t>sou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10"/>
          <w:w w:val="103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5"/>
          <w:i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76" w:right="370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2.400002pt;margin-top:-3.329202pt;width:54.771379pt;height:62pt;mso-position-horizontal-relative:page;mso-position-vertical-relative:paragraph;z-index:-1847" type="#_x0000_t202" filled="f" stroked="f">
            <v:textbox inset="0,0,0,0">
              <w:txbxContent>
                <w:p>
                  <w:pPr>
                    <w:spacing w:before="0" w:after="0" w:line="1240" w:lineRule="exact"/>
                    <w:ind w:right="-226"/>
                    <w:jc w:val="left"/>
                    <w:rPr>
                      <w:rFonts w:ascii="Arial" w:hAnsi="Arial" w:cs="Arial" w:eastAsia="Arial"/>
                      <w:sz w:val="124"/>
                      <w:szCs w:val="124"/>
                    </w:rPr>
                  </w:pPr>
                  <w:rPr/>
                  <w:r>
                    <w:rPr>
                      <w:rFonts w:ascii="Arial" w:hAnsi="Arial" w:cs="Arial" w:eastAsia="Arial"/>
                      <w:sz w:val="124"/>
                      <w:szCs w:val="124"/>
                      <w:color w:val="2F26DF"/>
                      <w:spacing w:val="-46"/>
                      <w:w w:val="129"/>
                      <w:b/>
                      <w:bCs/>
                      <w:i/>
                      <w:position w:val="-1"/>
                    </w:rPr>
                    <w:t>R</w:t>
                  </w:r>
                  <w:r>
                    <w:rPr>
                      <w:rFonts w:ascii="Arial" w:hAnsi="Arial" w:cs="Arial" w:eastAsia="Arial"/>
                      <w:sz w:val="124"/>
                      <w:szCs w:val="12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  <w:color w:val="3833B1"/>
          <w:spacing w:val="0"/>
          <w:w w:val="100"/>
          <w:b/>
          <w:bCs/>
          <w:i/>
        </w:rPr>
        <w:t>EFLECTIVE</w:t>
      </w:r>
      <w:r>
        <w:rPr>
          <w:rFonts w:ascii="Times New Roman" w:hAnsi="Times New Roman" w:cs="Times New Roman" w:eastAsia="Times New Roman"/>
          <w:sz w:val="28"/>
          <w:szCs w:val="28"/>
          <w:color w:val="3833B1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833B1"/>
          <w:spacing w:val="1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6"/>
          <w:i/>
        </w:rPr>
        <w:t>individual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6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22"/>
          <w:w w:val="10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6"/>
          <w:i/>
        </w:rPr>
        <w:t>who: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6" w:lineRule="exact"/>
        <w:ind w:left="329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contemplate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7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9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3"/>
          <w:i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4"/>
          <w:w w:val="104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7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6"/>
          <w:w w:val="108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7"/>
          <w:i/>
        </w:rPr>
        <w:t>esses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5" w:after="0" w:line="240" w:lineRule="auto"/>
        <w:ind w:left="329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BAA88E"/>
          <w:spacing w:val="-11"/>
          <w:w w:val="27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4"/>
          <w:w w:val="9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1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11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2"/>
          <w:i/>
        </w:rPr>
        <w:t>respon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3"/>
          <w:w w:val="103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465E44"/>
          <w:spacing w:val="0"/>
          <w:w w:val="151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465E44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rea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11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240" w:lineRule="auto"/>
        <w:ind w:left="329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BAA88E"/>
          <w:w w:val="176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BAA88E"/>
          <w:spacing w:val="-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det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rmi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10"/>
          <w:w w:val="107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7"/>
          <w:i/>
        </w:rPr>
        <w:t>atter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6"/>
          <w:w w:val="107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465E44"/>
          <w:spacing w:val="-4"/>
          <w:w w:val="107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7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11"/>
          <w:w w:val="10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make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connections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think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6"/>
          <w:i/>
        </w:rPr>
        <w:t>critically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85" w:right="365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121.68pt;margin-top:2.80428pt;width:45.360001pt;height:47.52pt;mso-position-horizontal-relative:page;mso-position-vertical-relative:paragraph;z-index:-1851" type="#_x0000_t75">
            <v:imagedata r:id="rId11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1.665024pt;margin-top:18.365782pt;width:.174976pt;height:27.0pt;mso-position-horizontal-relative:page;mso-position-vertical-relative:paragraph;z-index:-1846" type="#_x0000_t202" filled="f" stroked="f">
            <v:textbox inset="0,0,0,0">
              <w:txbxContent>
                <w:p>
                  <w:pPr>
                    <w:spacing w:before="0" w:after="0" w:line="540" w:lineRule="exact"/>
                    <w:ind w:right="-121"/>
                    <w:jc w:val="left"/>
                    <w:rPr>
                      <w:rFonts w:ascii="Arial" w:hAnsi="Arial" w:cs="Arial" w:eastAsia="Arial"/>
                      <w:sz w:val="54"/>
                      <w:szCs w:val="54"/>
                    </w:rPr>
                  </w:pPr>
                  <w:rPr/>
                  <w:r>
                    <w:rPr>
                      <w:rFonts w:ascii="Arial" w:hAnsi="Arial" w:cs="Arial" w:eastAsia="Arial"/>
                      <w:sz w:val="54"/>
                      <w:szCs w:val="54"/>
                      <w:color w:val="BAA88E"/>
                      <w:spacing w:val="-153"/>
                      <w:w w:val="106"/>
                      <w:b/>
                      <w:bCs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54"/>
                      <w:szCs w:val="5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3"/>
          <w:szCs w:val="33"/>
          <w:color w:val="BFA82F"/>
          <w:w w:val="94"/>
          <w:b/>
          <w:bCs/>
          <w:i/>
        </w:rPr>
        <w:t>OURAGEOUS</w:t>
      </w:r>
      <w:r>
        <w:rPr>
          <w:rFonts w:ascii="Times New Roman" w:hAnsi="Times New Roman" w:cs="Times New Roman" w:eastAsia="Times New Roman"/>
          <w:sz w:val="33"/>
          <w:szCs w:val="33"/>
          <w:color w:val="BFA82F"/>
          <w:spacing w:val="-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8"/>
          <w:i/>
        </w:rPr>
        <w:t>tndividuut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8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4"/>
          <w:w w:val="10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7"/>
          <w:i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9"/>
          <w:w w:val="108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41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9" w:lineRule="exact"/>
        <w:ind w:left="33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E2A35D"/>
          <w:spacing w:val="0"/>
          <w:w w:val="168"/>
          <w:i/>
          <w:position w:val="4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E2A35D"/>
          <w:spacing w:val="0"/>
          <w:w w:val="168"/>
          <w:i/>
          <w:position w:val="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  <w:position w:val="0"/>
        </w:rPr>
        <w:t>op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  <w:position w:val="0"/>
        </w:rPr>
        <w:t>responsive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  <w:position w:val="0"/>
        </w:rPr>
        <w:t>ew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  <w:position w:val="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  <w:position w:val="0"/>
        </w:rPr>
        <w:t>diverse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5"/>
          <w:i/>
          <w:position w:val="0"/>
        </w:rPr>
        <w:t>persp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-2"/>
          <w:w w:val="105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465E44"/>
          <w:spacing w:val="-12"/>
          <w:w w:val="107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5"/>
          <w:i/>
          <w:position w:val="0"/>
        </w:rPr>
        <w:t>tives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9" w:after="0" w:line="240" w:lineRule="atLeast"/>
        <w:ind w:left="3455" w:right="118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5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take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risk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graciou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1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-4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465E4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10"/>
          <w:w w:val="112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4"/>
          <w:i/>
        </w:rPr>
        <w:t>esults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communicate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5"/>
          <w:i/>
        </w:rPr>
        <w:t>effe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4"/>
          <w:w w:val="105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12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7"/>
          <w:w w:val="112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6"/>
          <w:i/>
        </w:rPr>
        <w:t>vely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4" w:lineRule="atLeast"/>
        <w:ind w:left="3266" w:right="573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BAA88E"/>
          <w:spacing w:val="0"/>
          <w:w w:val="123"/>
          <w:b/>
          <w:bCs/>
        </w:rPr>
        <w:t>li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5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33"/>
          <w:szCs w:val="33"/>
          <w:color w:val="CA8E59"/>
          <w:spacing w:val="0"/>
          <w:w w:val="98"/>
          <w:b/>
          <w:bCs/>
          <w:i/>
        </w:rPr>
        <w:t>'ELPFU</w:t>
      </w:r>
      <w:r>
        <w:rPr>
          <w:rFonts w:ascii="Times New Roman" w:hAnsi="Times New Roman" w:cs="Times New Roman" w:eastAsia="Times New Roman"/>
          <w:sz w:val="33"/>
          <w:szCs w:val="33"/>
          <w:color w:val="CA8E59"/>
          <w:spacing w:val="12"/>
          <w:w w:val="98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98"/>
          <w:i/>
        </w:rPr>
        <w:t>individual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98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21"/>
          <w:w w:val="9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8"/>
          <w:i/>
        </w:rPr>
        <w:t>who: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5" w:after="0" w:line="240" w:lineRule="auto"/>
        <w:ind w:left="329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BAA88E"/>
          <w:w w:val="162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BAA88E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evaluate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gh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7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4"/>
          <w:i/>
        </w:rPr>
        <w:t>good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188" w:lineRule="exact"/>
        <w:ind w:left="3247" w:right="320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0.239998pt;margin-top:-39.141251pt;width:59.168742pt;height:70.5pt;mso-position-horizontal-relative:page;mso-position-vertical-relative:paragraph;z-index:-1845" type="#_x0000_t202" filled="f" stroked="f">
            <v:textbox inset="0,0,0,0">
              <w:txbxContent>
                <w:p>
                  <w:pPr>
                    <w:spacing w:before="0" w:after="0" w:line="1410" w:lineRule="exact"/>
                    <w:ind w:right="-251"/>
                    <w:jc w:val="left"/>
                    <w:rPr>
                      <w:rFonts w:ascii="Arial" w:hAnsi="Arial" w:cs="Arial" w:eastAsia="Arial"/>
                      <w:sz w:val="141"/>
                      <w:szCs w:val="141"/>
                    </w:rPr>
                  </w:pPr>
                  <w:rPr/>
                  <w:r>
                    <w:rPr>
                      <w:rFonts w:ascii="Arial" w:hAnsi="Arial" w:cs="Arial" w:eastAsia="Arial"/>
                      <w:sz w:val="141"/>
                      <w:szCs w:val="141"/>
                      <w:color w:val="805431"/>
                      <w:spacing w:val="-116"/>
                      <w:w w:val="104"/>
                      <w:b/>
                      <w:bCs/>
                      <w:i/>
                      <w:position w:val="-1"/>
                    </w:rPr>
                    <w:t>m</w:t>
                  </w:r>
                  <w:r>
                    <w:rPr>
                      <w:rFonts w:ascii="Arial" w:hAnsi="Arial" w:cs="Arial" w:eastAsia="Arial"/>
                      <w:sz w:val="141"/>
                      <w:szCs w:val="141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color w:val="D6B380"/>
          <w:spacing w:val="0"/>
          <w:w w:val="77"/>
          <w:i/>
          <w:position w:val="-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D6B380"/>
          <w:spacing w:val="8"/>
          <w:w w:val="77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  <w:position w:val="-4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  <w:position w:val="-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4"/>
          <w:w w:val="100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  <w:position w:val="-4"/>
        </w:rPr>
        <w:t>compassion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10"/>
          <w:w w:val="100"/>
          <w:i/>
          <w:position w:val="-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3"/>
          <w:w w:val="100"/>
          <w:i/>
          <w:position w:val="-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  <w:position w:val="-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5"/>
          <w:w w:val="100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  <w:position w:val="-4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25"/>
          <w:w w:val="100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4"/>
          <w:i/>
          <w:position w:val="-4"/>
        </w:rPr>
        <w:t>caring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pgMar w:header="760" w:footer="767" w:top="1200" w:bottom="960" w:left="1340" w:right="1720"/>
          <w:pgSz w:w="12240" w:h="15840"/>
        </w:sectPr>
      </w:pPr>
      <w:rPr/>
    </w:p>
    <w:p>
      <w:pPr>
        <w:spacing w:before="0" w:after="0" w:line="307" w:lineRule="exact"/>
        <w:ind w:right="-20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99.540001pt;margin-top:95.940002pt;width:410.940007pt;height:585.54pt;mso-position-horizontal-relative:page;mso-position-vertical-relative:page;z-index:-1853" coordorigin="1991,1919" coordsize="8219,11711">
            <v:shape style="position:absolute;left:9252;top:1994;width:958;height:1246" type="#_x0000_t75">
              <v:imagedata r:id="rId12" o:title=""/>
            </v:shape>
            <v:group style="position:absolute;left:2081;top:2009;width:7906;height:180" coordorigin="2081,2009" coordsize="7906,180">
              <v:shape style="position:absolute;left:2081;top:2009;width:7906;height:180" coordorigin="2081,2009" coordsize="7906,180" path="m2081,2009l9986,2009,9986,2189,2081,2189,2081,2009xe" filled="t" fillcolor="#0303F4" stroked="f">
                <v:path arrowok="t"/>
                <v:fill/>
              </v:shape>
            </v:group>
            <v:group style="position:absolute;left:10066;top:3218;width:2;height:10325" coordorigin="10066,3218" coordsize="2,10325">
              <v:shape style="position:absolute;left:10066;top:3218;width:2;height:10325" coordorigin="10066,3218" coordsize="0,10325" path="m10066,13543l10066,3218e" filled="f" stroked="t" strokeweight="8.64pt" strokecolor="#0000F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6.480003pt;margin-top:103.68pt;width:407.16pt;height:581.76pt;mso-position-horizontal-relative:page;mso-position-vertical-relative:page;z-index:-1850" coordorigin="1930,2074" coordsize="8143,11635">
            <v:group style="position:absolute;left:2016;top:2160;width:2;height:11383" coordorigin="2016,2160" coordsize="2,11383">
              <v:shape style="position:absolute;left:2016;top:2160;width:2;height:11383" coordorigin="2016,2160" coordsize="0,11383" path="m2016,13543l2016,2160e" filled="f" stroked="t" strokeweight="8.64pt" strokecolor="#0000F4">
                <v:path arrowok="t"/>
              </v:shape>
            </v:group>
            <v:group style="position:absolute;left:2081;top:13622;width:7906;height:2" coordorigin="2081,13622" coordsize="7906,2">
              <v:shape style="position:absolute;left:2081;top:13622;width:7906;height:2" coordorigin="2081,13622" coordsize="7906,0" path="m2081,13622l9986,13622e" filled="f" stroked="t" strokeweight="8.64pt" strokecolor="#0000F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0"/>
          <w:szCs w:val="30"/>
          <w:color w:val="D6B380"/>
          <w:w w:val="95"/>
          <w:b/>
          <w:bCs/>
        </w:rPr>
        <w:t>f</w:t>
      </w:r>
      <w:r>
        <w:rPr>
          <w:rFonts w:ascii="Arial" w:hAnsi="Arial" w:cs="Arial" w:eastAsia="Arial"/>
          <w:sz w:val="30"/>
          <w:szCs w:val="30"/>
          <w:color w:val="D6B38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96"/>
          <w:i/>
        </w:rPr>
        <w:t>re:,pec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78"/>
          <w:i/>
        </w:rPr>
        <w:t>c: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1"/>
          <w:w w:val="79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-10"/>
          <w:w w:val="103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16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33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0"/>
          <w:w w:val="105"/>
          <w:i/>
        </w:rPr>
        <w:t>envir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5"/>
          <w:w w:val="106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5"/>
          <w:i/>
        </w:rPr>
        <w:t>nm</w:t>
      </w:r>
      <w:r>
        <w:rPr>
          <w:rFonts w:ascii="Times New Roman" w:hAnsi="Times New Roman" w:cs="Times New Roman" w:eastAsia="Times New Roman"/>
          <w:sz w:val="20"/>
          <w:szCs w:val="20"/>
          <w:color w:val="344436"/>
          <w:spacing w:val="-7"/>
          <w:w w:val="107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131A16"/>
          <w:spacing w:val="0"/>
          <w:w w:val="101"/>
          <w:i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1340" w:right="1720"/>
          <w:cols w:num="2" w:equalWidth="0">
            <w:col w:w="3963" w:space="0"/>
            <w:col w:w="5217"/>
          </w:cols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auto"/>
        <w:ind w:left="100" w:right="-20"/>
        <w:jc w:val="left"/>
        <w:tabs>
          <w:tab w:pos="780" w:val="left"/>
        </w:tabs>
        <w:rPr>
          <w:rFonts w:ascii="Lucida Sans" w:hAnsi="Lucida Sans" w:cs="Lucida Sans" w:eastAsia="Lucida Sans"/>
          <w:sz w:val="28"/>
          <w:szCs w:val="28"/>
        </w:rPr>
      </w:pPr>
      <w:rPr/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2.</w:t>
        <w:tab/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4"/>
          <w:w w:val="100"/>
        </w:rPr>
        <w:t>M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SSI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4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4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place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eek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able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apply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eek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er.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Midd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applic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eek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5" w:lineRule="auto"/>
        <w:ind w:left="100" w:right="42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Read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applic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535" w:firstLine="77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r,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hemsel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Please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cienc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637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Please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addre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rar,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Chih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aipei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'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Prelimina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356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Prelimina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ring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lica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rar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eck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50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25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eral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rar.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ed;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slip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shier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lip.</w:t>
      </w:r>
    </w:p>
    <w:p>
      <w:pPr>
        <w:jc w:val="left"/>
        <w:spacing w:after="0"/>
        <w:sectPr>
          <w:pgMar w:header="760" w:footer="767" w:top="1200" w:bottom="960" w:left="1340" w:right="1340"/>
          <w:pgSz w:w="12240" w:h="15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323" w:lineRule="exact"/>
        <w:ind w:left="3525" w:right="-20"/>
        <w:jc w:val="left"/>
        <w:rPr>
          <w:rFonts w:ascii="Lucida Sans" w:hAnsi="Lucida Sans" w:cs="Lucida Sans" w:eastAsia="Lucida Sans"/>
          <w:sz w:val="28"/>
          <w:szCs w:val="28"/>
        </w:rPr>
      </w:pPr>
      <w:rPr/>
      <w:r>
        <w:rPr>
          <w:rFonts w:ascii="Lucida Sans" w:hAnsi="Lucida Sans" w:cs="Lucida Sans" w:eastAsia="Lucida Sans"/>
          <w:sz w:val="28"/>
          <w:szCs w:val="28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  <w:position w:val="-1"/>
        </w:rPr>
        <w:t>SI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60" w:footer="767" w:top="1200" w:bottom="960" w:left="760" w:right="1140"/>
          <w:pgSz w:w="12240" w:h="15840"/>
        </w:sectPr>
      </w:pPr>
      <w:rPr/>
    </w:p>
    <w:p>
      <w:pPr>
        <w:spacing w:before="29" w:after="0" w:line="264" w:lineRule="exact"/>
        <w:ind w:left="1188" w:right="-42"/>
        <w:jc w:val="center"/>
        <w:rPr>
          <w:rFonts w:ascii="Calibri" w:hAnsi="Calibri" w:cs="Calibri" w:eastAsia="Calibri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119999pt;margin-top:8.991294pt;width:11.142241pt;height:20.04pt;mso-position-horizontal-relative:page;mso-position-vertical-relative:paragraph;z-index:-1830" type="#_x0000_t202" filled="f" stroked="f">
            <v:textbox inset="0,0,0,0">
              <w:txbxContent>
                <w:p>
                  <w:pPr>
                    <w:spacing w:before="0" w:after="0" w:line="401" w:lineRule="exact"/>
                    <w:ind w:right="-10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Pr/>
                  <w:r>
                    <w:rPr>
                      <w:rFonts w:ascii="Arial" w:hAnsi="Arial" w:cs="Arial" w:eastAsia="Arial"/>
                      <w:sz w:val="40"/>
                      <w:szCs w:val="40"/>
                      <w:spacing w:val="0"/>
                      <w:w w:val="100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40"/>
                      <w:szCs w:val="4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oad</w:t>
      </w:r>
      <w:r>
        <w:rPr>
          <w:rFonts w:ascii="Calibri" w:hAnsi="Calibri" w:cs="Calibri" w:eastAsia="Calibri"/>
          <w:sz w:val="24"/>
          <w:szCs w:val="24"/>
          <w:color w:val="FFFFFF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color w:val="FFFFFF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DIS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6" w:lineRule="exact"/>
        <w:ind w:left="1254" w:right="34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4"/>
        </w:rPr>
        <w:t>Su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4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4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4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4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-4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4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4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4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4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4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4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4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4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  <w:position w:val="-4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4"/>
        </w:rPr>
        <w:t>on</w:t>
      </w:r>
      <w:r>
        <w:rPr>
          <w:rFonts w:ascii="Calibri" w:hAnsi="Calibri" w:cs="Calibri" w:eastAsia="Calibri"/>
          <w:sz w:val="24"/>
          <w:szCs w:val="24"/>
          <w:color w:val="FFFFFF"/>
          <w:spacing w:val="-15"/>
          <w:w w:val="100"/>
          <w:b/>
          <w:bCs/>
          <w:position w:val="-4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position w:val="-4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4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4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4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4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4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position w:val="-4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4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4"/>
        </w:rPr>
        <w:t>or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4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4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4"/>
        </w:rPr>
        <w:t>ssessm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4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4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4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4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  <w:position w:val="-4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position w:val="-4"/>
        </w:rPr>
        <w:t>y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44" w:lineRule="exact"/>
        <w:ind w:left="322" w:right="-20"/>
        <w:jc w:val="left"/>
        <w:tabs>
          <w:tab w:pos="21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1"/>
        </w:rPr>
        <w:t>2</w:t>
        <w:tab/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1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2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2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2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2"/>
        </w:rPr>
        <w:t>ss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2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3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2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2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2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9" w:after="0" w:line="264" w:lineRule="exact"/>
        <w:ind w:left="-22" w:right="-42"/>
        <w:jc w:val="center"/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spacing w:val="-4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s/G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7" w:lineRule="exact"/>
        <w:ind w:left="-48" w:right="71"/>
        <w:jc w:val="center"/>
        <w:tabs>
          <w:tab w:pos="14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  <w:position w:val="-6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6"/>
        </w:rPr>
        <w:t>egi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6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6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-6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6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6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7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7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7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7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7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188" w:lineRule="exact"/>
        <w:ind w:left="1515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3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3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3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760" w:right="1140"/>
          <w:cols w:num="3" w:equalWidth="0">
            <w:col w:w="5842" w:space="576"/>
            <w:col w:w="2382" w:space="570"/>
            <w:col w:w="970"/>
          </w:cols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367" w:lineRule="exact"/>
        <w:ind w:right="1674"/>
        <w:jc w:val="right"/>
        <w:tabs>
          <w:tab w:pos="3880" w:val="left"/>
          <w:tab w:pos="54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119999pt;margin-top:9.917082pt;width:11.142241pt;height:20.04pt;mso-position-horizontal-relative:page;mso-position-vertical-relative:paragraph;z-index:-1829" type="#_x0000_t202" filled="f" stroked="f">
            <v:textbox inset="0,0,0,0">
              <w:txbxContent>
                <w:p>
                  <w:pPr>
                    <w:spacing w:before="0" w:after="0" w:line="401" w:lineRule="exact"/>
                    <w:ind w:right="-10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Pr/>
                  <w:r>
                    <w:rPr>
                      <w:rFonts w:ascii="Arial" w:hAnsi="Arial" w:cs="Arial" w:eastAsia="Arial"/>
                      <w:sz w:val="40"/>
                      <w:szCs w:val="40"/>
                      <w:spacing w:val="0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Arial" w:hAnsi="Arial" w:cs="Arial" w:eastAsia="Arial"/>
                      <w:sz w:val="40"/>
                      <w:szCs w:val="4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7"/>
        </w:rPr>
        <w:t>Sched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7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7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7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0"/>
          <w:w w:val="100"/>
          <w:b/>
          <w:bCs/>
          <w:position w:val="-7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7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7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7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7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7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7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position w:val="-7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7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7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7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7"/>
        </w:rPr>
        <w:t>e</w:t>
        <w:tab/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7"/>
        </w:rPr>
      </w:r>
      <w:r>
        <w:rPr>
          <w:rFonts w:ascii="Calibri" w:hAnsi="Calibri" w:cs="Calibri" w:eastAsia="Calibri"/>
          <w:sz w:val="24"/>
          <w:szCs w:val="24"/>
          <w:color w:val="000000"/>
          <w:spacing w:val="-6"/>
          <w:w w:val="99"/>
          <w:position w:val="-7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99"/>
          <w:position w:val="-7"/>
        </w:rPr>
        <w:t>egi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99"/>
          <w:position w:val="-7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99"/>
          <w:position w:val="-7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99"/>
          <w:position w:val="-7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99"/>
          <w:position w:val="-7"/>
        </w:rPr>
        <w:t>ar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-7"/>
        </w:rPr>
        <w:tab/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7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7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7"/>
        </w:rPr>
        <w:t>mi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7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7"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88" w:lineRule="exact"/>
        <w:ind w:right="1649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3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3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3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3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7" w:lineRule="exact"/>
        <w:ind w:right="1670"/>
        <w:jc w:val="right"/>
        <w:tabs>
          <w:tab w:pos="3680" w:val="left"/>
          <w:tab w:pos="51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119999pt;margin-top:9.707094pt;width:11.142241pt;height:20.04pt;mso-position-horizontal-relative:page;mso-position-vertical-relative:paragraph;z-index:-1828" type="#_x0000_t202" filled="f" stroked="f">
            <v:textbox inset="0,0,0,0">
              <w:txbxContent>
                <w:p>
                  <w:pPr>
                    <w:spacing w:before="0" w:after="0" w:line="401" w:lineRule="exact"/>
                    <w:ind w:right="-10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Pr/>
                  <w:r>
                    <w:rPr>
                      <w:rFonts w:ascii="Arial" w:hAnsi="Arial" w:cs="Arial" w:eastAsia="Arial"/>
                      <w:sz w:val="40"/>
                      <w:szCs w:val="40"/>
                      <w:spacing w:val="0"/>
                      <w:w w:val="100"/>
                      <w:b/>
                      <w:bCs/>
                    </w:rPr>
                    <w:t>4</w:t>
                  </w:r>
                  <w:r>
                    <w:rPr>
                      <w:rFonts w:ascii="Arial" w:hAnsi="Arial" w:cs="Arial" w:eastAsia="Arial"/>
                      <w:sz w:val="40"/>
                      <w:szCs w:val="4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position w:val="-7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-7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7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7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0"/>
          <w:w w:val="100"/>
          <w:b/>
          <w:bCs/>
          <w:position w:val="-7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7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7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7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  <w:position w:val="-7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7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7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-7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position w:val="-7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7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7"/>
        </w:rPr>
        <w:t>e</w:t>
        <w:tab/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7"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-7"/>
        </w:rPr>
        <w:t>Ca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-7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-7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99"/>
          <w:position w:val="-7"/>
        </w:rPr>
        <w:t>ier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-7"/>
        </w:rPr>
        <w:tab/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7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7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7"/>
        </w:rPr>
        <w:t>mi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7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7"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88" w:lineRule="exact"/>
        <w:ind w:right="1645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3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3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3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3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1" w:lineRule="exact"/>
        <w:ind w:left="636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-8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8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8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8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8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8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8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8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760" w:right="1140"/>
        </w:sectPr>
      </w:pPr>
      <w:rPr/>
    </w:p>
    <w:p>
      <w:pPr>
        <w:spacing w:before="83" w:after="0" w:line="240" w:lineRule="auto"/>
        <w:ind w:left="322" w:right="-104"/>
        <w:jc w:val="left"/>
        <w:tabs>
          <w:tab w:pos="21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17"/>
        </w:rPr>
        <w:t>5</w:t>
        <w:tab/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17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8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7"/>
          <w:w w:val="100"/>
          <w:b/>
          <w:bCs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3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0"/>
        </w:rPr>
        <w:t>view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64" w:lineRule="exact"/>
        <w:ind w:left="411" w:right="-64" w:firstLine="-41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4" w:lineRule="exact"/>
        <w:ind w:left="-38" w:right="1527"/>
        <w:jc w:val="center"/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position w:val="2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position w:val="2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position w:val="2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position w:val="2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position w:val="2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position w:val="2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99"/>
          <w:position w:val="2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64" w:lineRule="exact"/>
        <w:ind w:left="135" w:right="1697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940" w:bottom="280" w:left="760" w:right="1140"/>
          <w:cols w:num="3" w:equalWidth="0">
            <w:col w:w="4821" w:space="1550"/>
            <w:col w:w="904" w:space="558"/>
            <w:col w:w="2507"/>
          </w:cols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760" w:right="1140"/>
        </w:sectPr>
      </w:pPr>
      <w:rPr/>
    </w:p>
    <w:p>
      <w:pPr>
        <w:spacing w:before="11" w:after="0" w:line="254" w:lineRule="exact"/>
        <w:ind w:left="1414" w:right="-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3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3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3"/>
        </w:rPr>
        <w:t>cei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3"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3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3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3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3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3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3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3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3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3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3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3"/>
        </w:rPr>
        <w:t>ts</w:t>
      </w:r>
      <w:r>
        <w:rPr>
          <w:rFonts w:ascii="Calibri" w:hAnsi="Calibri" w:cs="Calibri" w:eastAsia="Calibri"/>
          <w:sz w:val="24"/>
          <w:szCs w:val="24"/>
          <w:color w:val="FFFFFF"/>
          <w:spacing w:val="-8"/>
          <w:w w:val="100"/>
          <w:b/>
          <w:bCs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3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3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3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3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3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3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3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3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3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3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3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3"/>
        </w:rPr>
        <w:t>ce</w:t>
      </w:r>
      <w:r>
        <w:rPr>
          <w:rFonts w:ascii="Calibri" w:hAnsi="Calibri" w:cs="Calibri" w:eastAsia="Calibri"/>
          <w:sz w:val="24"/>
          <w:szCs w:val="24"/>
          <w:color w:val="FFFFFF"/>
          <w:spacing w:val="-8"/>
          <w:w w:val="100"/>
          <w:b/>
          <w:bCs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3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3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3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3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3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3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62" w:lineRule="exact"/>
        <w:ind w:left="322" w:right="-20"/>
        <w:jc w:val="left"/>
        <w:tabs>
          <w:tab w:pos="23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6</w:t>
        <w:tab/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5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5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5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5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5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5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11"/>
          <w:w w:val="100"/>
          <w:b/>
          <w:bCs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5"/>
        </w:rPr>
        <w:t>3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5"/>
        </w:rPr>
        <w:t>-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5"/>
        </w:rPr>
        <w:t>5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5"/>
        </w:rPr>
        <w:t>wo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5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5"/>
        </w:rPr>
        <w:t>k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5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5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5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-8"/>
          <w:w w:val="100"/>
          <w:b/>
          <w:bCs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5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5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5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5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8" w:after="0" w:line="264" w:lineRule="exact"/>
        <w:ind w:left="600" w:right="-64" w:firstLine="-60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s/G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760" w:right="1140"/>
          <w:cols w:num="3" w:equalWidth="0">
            <w:col w:w="5599" w:space="794"/>
            <w:col w:w="2382" w:space="567"/>
            <w:col w:w="998"/>
          </w:cols>
        </w:sectPr>
      </w:pPr>
      <w:rPr/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760" w:right="1140"/>
        </w:sectPr>
      </w:pPr>
      <w:rPr/>
    </w:p>
    <w:p>
      <w:pPr>
        <w:spacing w:before="80" w:after="0" w:line="258" w:lineRule="exact"/>
        <w:ind w:left="1190" w:right="-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position w:val="-2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2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2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2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2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2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2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2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3"/>
          <w:w w:val="100"/>
          <w:b/>
          <w:bCs/>
          <w:position w:val="-2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view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2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sc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ss</w:t>
      </w:r>
      <w:r>
        <w:rPr>
          <w:rFonts w:ascii="Calibri" w:hAnsi="Calibri" w:cs="Calibri" w:eastAsia="Calibri"/>
          <w:sz w:val="24"/>
          <w:szCs w:val="24"/>
          <w:color w:val="FFFFFF"/>
          <w:spacing w:val="-7"/>
          <w:w w:val="100"/>
          <w:b/>
          <w:bCs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sc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2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9"/>
          <w:w w:val="100"/>
          <w:b/>
          <w:bCs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2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322" w:right="-20"/>
        <w:jc w:val="left"/>
        <w:tabs>
          <w:tab w:pos="28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7</w:t>
        <w:tab/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6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6"/>
        </w:rPr>
        <w:t>x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6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6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6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6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6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6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  <w:position w:val="6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6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6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6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9" w:after="0" w:line="240" w:lineRule="auto"/>
        <w:ind w:left="324" w:right="301"/>
        <w:jc w:val="center"/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Curricul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21" w:lineRule="exact"/>
        <w:ind w:left="246" w:right="22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Coor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or/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18" w:lineRule="exact"/>
        <w:ind w:left="-35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Pre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ct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of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Di</w:t>
      </w:r>
      <w:r>
        <w:rPr>
          <w:rFonts w:ascii="Calibri" w:hAnsi="Calibri" w:cs="Calibri" w:eastAsia="Calibri"/>
          <w:sz w:val="20"/>
          <w:szCs w:val="20"/>
          <w:spacing w:val="-1"/>
          <w:w w:val="99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cipli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97" w:after="0" w:line="264" w:lineRule="exact"/>
        <w:ind w:right="1020" w:firstLine="29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760" w:right="1140"/>
          <w:cols w:num="3" w:equalWidth="0">
            <w:col w:w="5801" w:space="547"/>
            <w:col w:w="1618" w:space="535"/>
            <w:col w:w="1839"/>
          </w:cols>
        </w:sectPr>
      </w:pPr>
      <w:rPr/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760" w:right="1140"/>
        </w:sectPr>
      </w:pPr>
      <w:rPr/>
    </w:p>
    <w:p>
      <w:pPr>
        <w:spacing w:before="11" w:after="0" w:line="264" w:lineRule="exact"/>
        <w:ind w:left="1523" w:right="218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Sign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2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2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8"/>
          <w:w w:val="100"/>
          <w:b/>
          <w:bCs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2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2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2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2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ce</w:t>
      </w:r>
      <w:r>
        <w:rPr>
          <w:rFonts w:ascii="Calibri" w:hAnsi="Calibri" w:cs="Calibri" w:eastAsia="Calibri"/>
          <w:sz w:val="24"/>
          <w:szCs w:val="24"/>
          <w:color w:val="FFFFFF"/>
          <w:spacing w:val="-8"/>
          <w:w w:val="100"/>
          <w:b/>
          <w:bCs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2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2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2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2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2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2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99"/>
          <w:b/>
          <w:bCs/>
          <w:position w:val="-2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position w:val="-2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position w:val="-2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84" w:lineRule="exact"/>
        <w:ind w:left="322" w:right="-20"/>
        <w:jc w:val="left"/>
        <w:tabs>
          <w:tab w:pos="20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1"/>
        </w:rPr>
        <w:t>8</w:t>
        <w:tab/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1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Gene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8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8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8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8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8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  <w:position w:val="8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on</w:t>
      </w:r>
      <w:r>
        <w:rPr>
          <w:rFonts w:ascii="Calibri" w:hAnsi="Calibri" w:cs="Calibri" w:eastAsia="Calibri"/>
          <w:sz w:val="24"/>
          <w:szCs w:val="24"/>
          <w:color w:val="FFFFFF"/>
          <w:spacing w:val="-12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8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p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288" w:right="-58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cei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1"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Place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1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1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on</w:t>
      </w:r>
      <w:r>
        <w:rPr>
          <w:rFonts w:ascii="Calibri" w:hAnsi="Calibri" w:cs="Calibri" w:eastAsia="Calibri"/>
          <w:sz w:val="24"/>
          <w:szCs w:val="24"/>
          <w:color w:val="FFFFFF"/>
          <w:spacing w:val="-13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1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position w:val="-1"/>
        </w:rPr>
        <w:t>Sl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position w:val="-1"/>
        </w:rPr>
        <w:t>p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76" w:lineRule="exact"/>
        <w:ind w:left="322" w:right="-20"/>
        <w:jc w:val="left"/>
        <w:tabs>
          <w:tab w:pos="20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9</w:t>
        <w:tab/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8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8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-10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of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8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8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8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8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8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8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8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3" w:after="0" w:line="367" w:lineRule="exact"/>
        <w:ind w:right="-20"/>
        <w:jc w:val="left"/>
        <w:tabs>
          <w:tab w:pos="15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-6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6"/>
        </w:rPr>
        <w:t>egi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6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6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-6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6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6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7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7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7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7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7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189" w:lineRule="exact"/>
        <w:ind w:left="1519" w:right="1578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3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3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3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3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7" w:lineRule="exact"/>
        <w:ind w:left="79" w:right="-20"/>
        <w:jc w:val="left"/>
        <w:tabs>
          <w:tab w:pos="15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-7"/>
        </w:rPr>
        <w:t>Ca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7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7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7"/>
        </w:rPr>
        <w:t>ier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7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7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7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7"/>
        </w:rPr>
        <w:t>mi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7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7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188" w:lineRule="exact"/>
        <w:ind w:left="1501" w:right="1596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3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3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3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3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940" w:bottom="280" w:left="760" w:right="1140"/>
          <w:cols w:num="2" w:equalWidth="0">
            <w:col w:w="5696" w:space="696"/>
            <w:col w:w="3948"/>
          </w:cols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3" w:after="0" w:line="336" w:lineRule="exact"/>
        <w:ind w:left="1846" w:right="-20"/>
        <w:jc w:val="left"/>
        <w:tabs>
          <w:tab w:pos="6400" w:val="left"/>
          <w:tab w:pos="79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9"/>
        </w:rPr>
        <w:t>Su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9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9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9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9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-9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9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9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9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9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9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7"/>
          <w:w w:val="100"/>
          <w:b/>
          <w:bCs/>
          <w:position w:val="-9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9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9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9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9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9"/>
        </w:rPr>
        <w:t>sc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9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9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9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9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9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9"/>
        </w:rPr>
        <w:t>/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9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9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9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9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9"/>
        </w:rPr>
        <w:t>om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9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9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9"/>
        </w:rPr>
        <w:tab/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9"/>
        </w:rPr>
      </w:r>
      <w:r>
        <w:rPr>
          <w:rFonts w:ascii="Calibri" w:hAnsi="Calibri" w:cs="Calibri" w:eastAsia="Calibri"/>
          <w:sz w:val="24"/>
          <w:szCs w:val="24"/>
          <w:color w:val="000000"/>
          <w:spacing w:val="-6"/>
          <w:w w:val="100"/>
          <w:position w:val="-9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-9"/>
        </w:rPr>
        <w:t>egi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  <w:position w:val="-9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-9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100"/>
          <w:position w:val="-9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-9"/>
        </w:rPr>
        <w:t>ar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-9"/>
        </w:rPr>
        <w:tab/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4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4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4"/>
        </w:rPr>
        <w:t>mi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4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14" w:lineRule="exact"/>
        <w:ind w:left="102" w:right="-20"/>
        <w:jc w:val="left"/>
        <w:tabs>
          <w:tab w:pos="79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1"/>
        </w:rPr>
        <w:t>10</w:t>
        <w:tab/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760" w:right="1140"/>
        </w:sectPr>
      </w:pPr>
      <w:rPr/>
    </w:p>
    <w:p>
      <w:pPr>
        <w:spacing w:before="12" w:after="0" w:line="276" w:lineRule="exact"/>
        <w:ind w:left="1220" w:right="-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cei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1"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chool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1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1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nd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su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1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1"/>
        </w:rPr>
        <w:t>oof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84" w:lineRule="exact"/>
        <w:ind w:left="102" w:right="-20"/>
        <w:jc w:val="left"/>
        <w:tabs>
          <w:tab w:pos="29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11</w:t>
        <w:tab/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9"/>
        </w:rPr>
        <w:t>of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9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9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9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9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9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9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9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9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4" w:after="0" w:line="367" w:lineRule="exact"/>
        <w:ind w:right="-20"/>
        <w:jc w:val="left"/>
        <w:tabs>
          <w:tab w:pos="14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6"/>
        </w:rPr>
        <w:t>Ca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6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6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6"/>
        </w:rPr>
        <w:t>ier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6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7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7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7"/>
        </w:rPr>
        <w:t>min.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189" w:lineRule="exact"/>
        <w:ind w:left="1419" w:right="1611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3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3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3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3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3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940" w:bottom="280" w:left="760" w:right="1140"/>
          <w:cols w:num="2" w:equalWidth="0">
            <w:col w:w="5787" w:space="672"/>
            <w:col w:w="3881"/>
          </w:cols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2" w:lineRule="exact"/>
        <w:ind w:left="1532" w:right="-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Buy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k,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90" w:lineRule="exact"/>
        <w:ind w:left="102" w:right="-20"/>
        <w:jc w:val="left"/>
        <w:tabs>
          <w:tab w:pos="17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12</w:t>
        <w:tab/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1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0"/>
        </w:rPr>
        <w:t>s,</w:t>
      </w:r>
      <w:r>
        <w:rPr>
          <w:rFonts w:ascii="Calibri" w:hAnsi="Calibri" w:cs="Calibri" w:eastAsia="Calibri"/>
          <w:sz w:val="24"/>
          <w:szCs w:val="24"/>
          <w:color w:val="FFFFFF"/>
          <w:spacing w:val="-11"/>
          <w:w w:val="100"/>
          <w:b/>
          <w:bCs/>
          <w:position w:val="1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1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1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position w:val="1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0"/>
        </w:rPr>
        <w:t>ch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1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0"/>
        </w:rPr>
        <w:t>or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0"/>
        </w:rPr>
        <w:t>k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1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1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2" w:lineRule="exact"/>
        <w:ind w:right="-60" w:firstLine="5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64" w:lineRule="exact"/>
        <w:ind w:right="1577" w:firstLine="2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760" w:right="1140"/>
          <w:cols w:num="3" w:equalWidth="0">
            <w:col w:w="5462" w:space="962"/>
            <w:col w:w="830" w:space="690"/>
            <w:col w:w="2396"/>
          </w:cols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74.988998pt;margin-top:99.239998pt;width:494.591pt;height:41.94pt;mso-position-horizontal-relative:page;mso-position-vertical-relative:page;z-index:-1844" coordorigin="1500,1985" coordsize="9892,839">
            <v:group style="position:absolute;left:1520;top:2005;width:5512;height:799" coordorigin="1520,2005" coordsize="5512,799">
              <v:shape style="position:absolute;left:1520;top:2005;width:5512;height:799" coordorigin="1520,2005" coordsize="5512,799" path="m6632,2005l1520,2005,1919,2404,1520,2804,6632,2804,7032,2404,6632,2005e" filled="t" fillcolor="#4F81BC" stroked="f">
                <v:path arrowok="t"/>
                <v:fill/>
              </v:shape>
            </v:group>
            <v:group style="position:absolute;left:1520;top:2005;width:5512;height:799" coordorigin="1520,2005" coordsize="5512,799">
              <v:shape style="position:absolute;left:1520;top:2005;width:5512;height:799" coordorigin="1520,2005" coordsize="5512,799" path="m1520,2005l6632,2005,7032,2404,6632,2804,1520,2804,1919,2404,1520,2005xe" filled="f" stroked="t" strokeweight="2pt" strokecolor="#FFFFFF">
                <v:path arrowok="t"/>
              </v:shape>
            </v:group>
            <v:group style="position:absolute;left:6763;top:2073;width:3183;height:663" coordorigin="6763,2073" coordsize="3183,663">
              <v:shape style="position:absolute;left:6763;top:2073;width:3183;height:663" coordorigin="6763,2073" coordsize="3183,663" path="m9614,2073l6763,2073,7094,2404,6763,2736,9614,2736,9946,2404,9614,2073e" filled="t" fillcolor="#D0D7E8" stroked="f">
                <v:path arrowok="t"/>
                <v:fill/>
              </v:shape>
            </v:group>
            <v:group style="position:absolute;left:6763;top:2073;width:3183;height:663" coordorigin="6763,2073" coordsize="3183,663">
              <v:shape style="position:absolute;left:6763;top:2073;width:3183;height:663" coordorigin="6763,2073" coordsize="3183,663" path="m6763,2073l9614,2073,9946,2404,9614,2736,6763,2736,7094,2404,6763,2073xe" filled="f" stroked="t" strokeweight="2.0pt" strokecolor="#D0D7E8">
                <v:path arrowok="t"/>
              </v:shape>
            </v:group>
            <v:group style="position:absolute;left:9714;top:2073;width:1658;height:663" coordorigin="9714,2073" coordsize="1658,663">
              <v:shape style="position:absolute;left:9714;top:2073;width:1658;height:663" coordorigin="9714,2073" coordsize="1658,663" path="m11040,2073l9714,2073,10045,2404,9714,2736,11040,2736,11372,2404,11040,2073e" filled="t" fillcolor="#D0D7E8" stroked="f">
                <v:path arrowok="t"/>
                <v:fill/>
              </v:shape>
            </v:group>
            <v:group style="position:absolute;left:9714;top:2073;width:1658;height:663" coordorigin="9714,2073" coordsize="1658,663">
              <v:shape style="position:absolute;left:9714;top:2073;width:1658;height:663" coordorigin="9714,2073" coordsize="1658,663" path="m9714,2073l11040,2073,11372,2404,11040,2736,9714,2736,10045,2404,9714,2073xe" filled="f" stroked="t" strokeweight="2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527pt;margin-top:144.770004pt;width:493.733pt;height:41.95pt;mso-position-horizontal-relative:page;mso-position-vertical-relative:page;z-index:-1843" coordorigin="1491,2895" coordsize="9875,839">
            <v:group style="position:absolute;left:1511;top:2915;width:5517;height:799" coordorigin="1511,2915" coordsize="5517,799">
              <v:shape style="position:absolute;left:1511;top:2915;width:5517;height:799" coordorigin="1511,2915" coordsize="5517,799" path="m6628,2915l1511,2915,1910,3315,1511,3714,6628,3714,7028,3315,6628,2915e" filled="t" fillcolor="#4F81BC" stroked="f">
                <v:path arrowok="t"/>
                <v:fill/>
              </v:shape>
            </v:group>
            <v:group style="position:absolute;left:1511;top:2915;width:5517;height:799" coordorigin="1511,2915" coordsize="5517,799">
              <v:shape style="position:absolute;left:1511;top:2915;width:5517;height:799" coordorigin="1511,2915" coordsize="5517,799" path="m1511,2915l6628,2915,7028,3315,6628,3714,1511,3714,1910,3315,1511,2915xe" filled="f" stroked="t" strokeweight="2pt" strokecolor="#FFFFFF">
                <v:path arrowok="t"/>
              </v:shape>
            </v:group>
            <v:group style="position:absolute;left:6768;top:2983;width:1658;height:663" coordorigin="6768,2983" coordsize="1658,663">
              <v:shape style="position:absolute;left:6768;top:2983;width:1658;height:663" coordorigin="6768,2983" coordsize="1658,663" path="m8094,2983l6768,2983,7100,3315,6768,3646,8094,3646,8426,3315,8094,2983e" filled="t" fillcolor="#D0D7E8" stroked="f">
                <v:path arrowok="t"/>
                <v:fill/>
              </v:shape>
            </v:group>
            <v:group style="position:absolute;left:6768;top:2983;width:1658;height:663" coordorigin="6768,2983" coordsize="1658,663">
              <v:shape style="position:absolute;left:6768;top:2983;width:1658;height:663" coordorigin="6768,2983" coordsize="1658,663" path="m6768,2983l8094,2983,8426,3315,8094,3646,6768,3646,7100,3315,6768,2983xe" filled="f" stroked="t" strokeweight="2pt" strokecolor="#D0D7E8">
                <v:path arrowok="t"/>
              </v:shape>
            </v:group>
            <v:group style="position:absolute;left:8194;top:2983;width:1726;height:663" coordorigin="8194,2983" coordsize="1726,663">
              <v:shape style="position:absolute;left:8194;top:2983;width:1726;height:663" coordorigin="8194,2983" coordsize="1726,663" path="m9588,2983l8194,2983,8525,3315,8194,3646,9588,3646,9920,3315,9588,2983e" filled="t" fillcolor="#D0D7E8" stroked="f">
                <v:path arrowok="t"/>
                <v:fill/>
              </v:shape>
            </v:group>
            <v:group style="position:absolute;left:8194;top:2983;width:1726;height:663" coordorigin="8194,2983" coordsize="1726,663">
              <v:shape style="position:absolute;left:8194;top:2983;width:1726;height:663" coordorigin="8194,2983" coordsize="1726,663" path="m8194,2983l9588,2983,9920,3315,9588,3646,8194,3646,8525,3315,8194,2983xe" filled="f" stroked="t" strokeweight="2pt" strokecolor="#D0D7E8">
                <v:path arrowok="t"/>
              </v:shape>
            </v:group>
            <v:group style="position:absolute;left:9687;top:2983;width:1658;height:663" coordorigin="9687,2983" coordsize="1658,663">
              <v:shape style="position:absolute;left:9687;top:2983;width:1658;height:663" coordorigin="9687,2983" coordsize="1658,663" path="m11014,2983l9687,2983,10019,3315,9687,3646,11014,3646,11345,3315,11014,2983e" filled="t" fillcolor="#D0D7E8" stroked="f">
                <v:path arrowok="t"/>
                <v:fill/>
              </v:shape>
            </v:group>
            <v:group style="position:absolute;left:9687;top:2983;width:1658;height:663" coordorigin="9687,2983" coordsize="1658,663">
              <v:shape style="position:absolute;left:9687;top:2983;width:1658;height:663" coordorigin="9687,2983" coordsize="1658,663" path="m9687,2983l11014,2983,11345,3315,11014,3646,9687,3646,10019,3315,9687,2983xe" filled="f" stroked="t" strokeweight="2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527pt;margin-top:190.309998pt;width:494.013pt;height:41.95pt;mso-position-horizontal-relative:page;mso-position-vertical-relative:page;z-index:-1842" coordorigin="1491,3806" coordsize="9880,839">
            <v:group style="position:absolute;left:1511;top:3826;width:5482;height:799" coordorigin="1511,3826" coordsize="5482,799">
              <v:shape style="position:absolute;left:1511;top:3826;width:5482;height:799" coordorigin="1511,3826" coordsize="5482,799" path="m6593,3826l1511,3826,1910,4226,1511,4625,6593,4625,6992,4226,6593,3826e" filled="t" fillcolor="#4F81BC" stroked="f">
                <v:path arrowok="t"/>
                <v:fill/>
              </v:shape>
            </v:group>
            <v:group style="position:absolute;left:1511;top:3826;width:5482;height:799" coordorigin="1511,3826" coordsize="5482,799">
              <v:shape style="position:absolute;left:1511;top:3826;width:5482;height:799" coordorigin="1511,3826" coordsize="5482,799" path="m1511,3826l6593,3826,6992,4226,6593,4625,1511,4625,1910,4226,1511,3826xe" filled="f" stroked="t" strokeweight="2pt" strokecolor="#FFFFFF">
                <v:path arrowok="t"/>
              </v:shape>
            </v:group>
            <v:group style="position:absolute;left:6733;top:3894;width:1658;height:663" coordorigin="6733,3894" coordsize="1658,663">
              <v:shape style="position:absolute;left:6733;top:3894;width:1658;height:663" coordorigin="6733,3894" coordsize="1658,663" path="m8059,3894l6733,3894,7064,4226,6733,4557,8059,4557,8390,4226,8059,3894e" filled="t" fillcolor="#D0D7E8" stroked="f">
                <v:path arrowok="t"/>
                <v:fill/>
              </v:shape>
            </v:group>
            <v:group style="position:absolute;left:6733;top:3894;width:1658;height:663" coordorigin="6733,3894" coordsize="1658,663">
              <v:shape style="position:absolute;left:6733;top:3894;width:1658;height:663" coordorigin="6733,3894" coordsize="1658,663" path="m6733,3894l8059,3894,8390,4226,8059,4557,6733,4557,7064,4226,6733,3894xe" filled="f" stroked="t" strokeweight="2pt" strokecolor="#D0D7E8">
                <v:path arrowok="t"/>
              </v:shape>
            </v:group>
            <v:group style="position:absolute;left:8158;top:3894;width:1767;height:663" coordorigin="8158,3894" coordsize="1767,663">
              <v:shape style="position:absolute;left:8158;top:3894;width:1767;height:663" coordorigin="8158,3894" coordsize="1767,663" path="m9594,3894l8158,3894,8490,4226,8158,4557,9594,4557,9925,4226,9594,3894e" filled="t" fillcolor="#D0D7E8" stroked="f">
                <v:path arrowok="t"/>
                <v:fill/>
              </v:shape>
            </v:group>
            <v:group style="position:absolute;left:8158;top:3894;width:1767;height:663" coordorigin="8158,3894" coordsize="1767,663">
              <v:shape style="position:absolute;left:8158;top:3894;width:1767;height:663" coordorigin="8158,3894" coordsize="1767,663" path="m8158,3894l9594,3894,9925,4226,9594,4557,8158,4557,8490,4226,8158,3894xe" filled="f" stroked="t" strokeweight="2pt" strokecolor="#D0D7E8">
                <v:path arrowok="t"/>
              </v:shape>
            </v:group>
            <v:group style="position:absolute;left:9693;top:3894;width:1658;height:663" coordorigin="9693,3894" coordsize="1658,663">
              <v:shape style="position:absolute;left:9693;top:3894;width:1658;height:663" coordorigin="9693,3894" coordsize="1658,663" path="m11019,3894l9693,3894,10025,4226,9693,4557,11019,4557,11351,4226,11019,3894e" filled="t" fillcolor="#D0D7E8" stroked="f">
                <v:path arrowok="t"/>
                <v:fill/>
              </v:shape>
            </v:group>
            <v:group style="position:absolute;left:9693;top:3894;width:1658;height:663" coordorigin="9693,3894" coordsize="1658,663">
              <v:shape style="position:absolute;left:9693;top:3894;width:1658;height:663" coordorigin="9693,3894" coordsize="1658,663" path="m9693,3894l11019,3894,11351,4226,11019,4557,9693,4557,10025,4226,9693,3894xe" filled="f" stroked="t" strokeweight="2.0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527pt;margin-top:235.850006pt;width:494.843pt;height:41.94pt;mso-position-horizontal-relative:page;mso-position-vertical-relative:page;z-index:-1841" coordorigin="1491,4717" coordsize="9897,839">
            <v:group style="position:absolute;left:1511;top:4737;width:5474;height:799" coordorigin="1511,4737" coordsize="5474,799">
              <v:shape style="position:absolute;left:1511;top:4737;width:5474;height:799" coordorigin="1511,4737" coordsize="5474,799" path="m6585,4737l1511,4737,1910,5136,1511,5536,6585,5536,6984,5136,6585,4737e" filled="t" fillcolor="#4F81BC" stroked="f">
                <v:path arrowok="t"/>
                <v:fill/>
              </v:shape>
            </v:group>
            <v:group style="position:absolute;left:1511;top:4737;width:5474;height:799" coordorigin="1511,4737" coordsize="5474,799">
              <v:shape style="position:absolute;left:1511;top:4737;width:5474;height:799" coordorigin="1511,4737" coordsize="5474,799" path="m1511,4737l6585,4737,6984,5136,6585,5536,1511,5536,1910,5136,1511,4737xe" filled="f" stroked="t" strokeweight="2pt" strokecolor="#FFFFFF">
                <v:path arrowok="t"/>
              </v:shape>
            </v:group>
            <v:group style="position:absolute;left:6725;top:4805;width:1658;height:663" coordorigin="6725,4805" coordsize="1658,663">
              <v:shape style="position:absolute;left:6725;top:4805;width:1658;height:663" coordorigin="6725,4805" coordsize="1658,663" path="m8051,4805l6725,4805,7056,5136,6725,5468,8051,5468,8383,5136,8051,4805e" filled="t" fillcolor="#D0D7E8" stroked="f">
                <v:path arrowok="t"/>
                <v:fill/>
              </v:shape>
            </v:group>
            <v:group style="position:absolute;left:6725;top:4805;width:1658;height:663" coordorigin="6725,4805" coordsize="1658,663">
              <v:shape style="position:absolute;left:6725;top:4805;width:1658;height:663" coordorigin="6725,4805" coordsize="1658,663" path="m6725,4805l8051,4805,8383,5136,8051,5468,6725,5468,7056,5136,6725,4805xe" filled="f" stroked="t" strokeweight="2pt" strokecolor="#D0D7E8">
                <v:path arrowok="t"/>
              </v:shape>
            </v:group>
            <v:group style="position:absolute;left:8150;top:4805;width:1791;height:663" coordorigin="8150,4805" coordsize="1791,663">
              <v:shape style="position:absolute;left:8150;top:4805;width:1791;height:663" coordorigin="8150,4805" coordsize="1791,663" path="m9610,4805l8150,4805,8482,5136,8150,5468,9610,5468,9942,5136,9610,4805e" filled="t" fillcolor="#D0D7E8" stroked="f">
                <v:path arrowok="t"/>
                <v:fill/>
              </v:shape>
            </v:group>
            <v:group style="position:absolute;left:8150;top:4805;width:1791;height:663" coordorigin="8150,4805" coordsize="1791,663">
              <v:shape style="position:absolute;left:8150;top:4805;width:1791;height:663" coordorigin="8150,4805" coordsize="1791,663" path="m8150,4805l9610,4805,9942,5136,9610,5468,8150,5468,8482,5136,8150,4805xe" filled="f" stroked="t" strokeweight="2pt" strokecolor="#D0D7E8">
                <v:path arrowok="t"/>
              </v:shape>
            </v:group>
            <v:group style="position:absolute;left:9710;top:4805;width:1658;height:663" coordorigin="9710,4805" coordsize="1658,663">
              <v:shape style="position:absolute;left:9710;top:4805;width:1658;height:663" coordorigin="9710,4805" coordsize="1658,663" path="m11036,4805l9710,4805,10041,5136,9710,5468,11036,5468,11367,5136,11036,4805e" filled="t" fillcolor="#D0D7E8" stroked="f">
                <v:path arrowok="t"/>
                <v:fill/>
              </v:shape>
            </v:group>
            <v:group style="position:absolute;left:9710;top:4805;width:1658;height:663" coordorigin="9710,4805" coordsize="1658,663">
              <v:shape style="position:absolute;left:9710;top:4805;width:1658;height:663" coordorigin="9710,4805" coordsize="1658,663" path="m9710,4805l11036,4805,11367,5136,11036,5468,9710,5468,10041,5136,9710,4805xe" filled="f" stroked="t" strokeweight="2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527pt;margin-top:281.390015pt;width:493.633pt;height:41.94pt;mso-position-horizontal-relative:page;mso-position-vertical-relative:page;z-index:-1840" coordorigin="1491,5628" coordsize="9873,839">
            <v:group style="position:absolute;left:1511;top:5648;width:5489;height:799" coordorigin="1511,5648" coordsize="5489,799">
              <v:shape style="position:absolute;left:1511;top:5648;width:5489;height:799" coordorigin="1511,5648" coordsize="5489,799" path="m6601,5648l1511,5648,1910,6047,1511,6447,6601,6447,7000,6047,6601,5648e" filled="t" fillcolor="#4F81BC" stroked="f">
                <v:path arrowok="t"/>
                <v:fill/>
              </v:shape>
            </v:group>
            <v:group style="position:absolute;left:1511;top:5648;width:5489;height:799" coordorigin="1511,5648" coordsize="5489,799">
              <v:shape style="position:absolute;left:1511;top:5648;width:5489;height:799" coordorigin="1511,5648" coordsize="5489,799" path="m1511,5648l6601,5648,7000,6047,6601,6447,1511,6447,1910,6047,1511,5648xe" filled="f" stroked="t" strokeweight="2pt" strokecolor="#FFFFFF">
                <v:path arrowok="t"/>
              </v:shape>
            </v:group>
            <v:group style="position:absolute;left:6740;top:5716;width:1658;height:663" coordorigin="6740,5716" coordsize="1658,663">
              <v:shape style="position:absolute;left:6740;top:5716;width:1658;height:663" coordorigin="6740,5716" coordsize="1658,663" path="m8066,5716l6740,5716,7072,6047,6740,6379,8066,6379,8398,6047,8066,5716e" filled="t" fillcolor="#D0D7E8" stroked="f">
                <v:path arrowok="t"/>
                <v:fill/>
              </v:shape>
            </v:group>
            <v:group style="position:absolute;left:6740;top:5716;width:1658;height:663" coordorigin="6740,5716" coordsize="1658,663">
              <v:shape style="position:absolute;left:6740;top:5716;width:1658;height:663" coordorigin="6740,5716" coordsize="1658,663" path="m6740,5716l8066,5716,8398,6047,8066,6379,6740,6379,7072,6047,6740,5716xe" filled="f" stroked="t" strokeweight="2pt" strokecolor="#D0D7E8">
                <v:path arrowok="t"/>
              </v:shape>
            </v:group>
            <v:group style="position:absolute;left:8166;top:5716;width:1752;height:663" coordorigin="8166,5716" coordsize="1752,663">
              <v:shape style="position:absolute;left:8166;top:5716;width:1752;height:663" coordorigin="8166,5716" coordsize="1752,663" path="m9586,5716l8166,5716,8498,6047,8166,6379,9586,6379,9918,6047,9586,5716e" filled="t" fillcolor="#D0D7E8" stroked="f">
                <v:path arrowok="t"/>
                <v:fill/>
              </v:shape>
            </v:group>
            <v:group style="position:absolute;left:8166;top:5716;width:1752;height:663" coordorigin="8166,5716" coordsize="1752,663">
              <v:shape style="position:absolute;left:8166;top:5716;width:1752;height:663" coordorigin="8166,5716" coordsize="1752,663" path="m8166,5716l9586,5716,9918,6047,9586,6379,8166,6379,8498,6047,8166,5716xe" filled="f" stroked="t" strokeweight="2pt" strokecolor="#D0D7E8">
                <v:path arrowok="t"/>
              </v:shape>
            </v:group>
            <v:group style="position:absolute;left:9685;top:5716;width:1658;height:663" coordorigin="9685,5716" coordsize="1658,663">
              <v:shape style="position:absolute;left:9685;top:5716;width:1658;height:663" coordorigin="9685,5716" coordsize="1658,663" path="m11012,5716l9685,5716,10017,6047,9685,6379,11012,6379,11343,6047,11012,5716e" filled="t" fillcolor="#D0D7E8" stroked="f">
                <v:path arrowok="t"/>
                <v:fill/>
              </v:shape>
            </v:group>
            <v:group style="position:absolute;left:9685;top:5716;width:1658;height:663" coordorigin="9685,5716" coordsize="1658,663">
              <v:shape style="position:absolute;left:9685;top:5716;width:1658;height:663" coordorigin="9685,5716" coordsize="1658,663" path="m9685,5716l11012,5716,11343,6047,11012,6379,9685,6379,10017,6047,9685,5716xe" filled="f" stroked="t" strokeweight="2.0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527pt;margin-top:326.920013pt;width:493.723pt;height:41.95pt;mso-position-horizontal-relative:page;mso-position-vertical-relative:page;z-index:-1839" coordorigin="1491,6538" coordsize="9874,839">
            <v:group style="position:absolute;left:1511;top:6558;width:5492;height:799" coordorigin="1511,6558" coordsize="5492,799">
              <v:shape style="position:absolute;left:1511;top:6558;width:5492;height:799" coordorigin="1511,6558" coordsize="5492,799" path="m6603,6558l1511,6558,1910,6958,1511,7357,6603,7357,7003,6958,6603,6558e" filled="t" fillcolor="#4F81BC" stroked="f">
                <v:path arrowok="t"/>
                <v:fill/>
              </v:shape>
            </v:group>
            <v:group style="position:absolute;left:1511;top:6558;width:5492;height:799" coordorigin="1511,6558" coordsize="5492,799">
              <v:shape style="position:absolute;left:1511;top:6558;width:5492;height:799" coordorigin="1511,6558" coordsize="5492,799" path="m1511,6558l6603,6558,7003,6958,6603,7357,1511,7357,1910,6958,1511,6558xe" filled="f" stroked="t" strokeweight="2pt" strokecolor="#FFFFFF">
                <v:path arrowok="t"/>
              </v:shape>
            </v:group>
            <v:group style="position:absolute;left:6743;top:6626;width:3176;height:663" coordorigin="6743,6626" coordsize="3176,663">
              <v:shape style="position:absolute;left:6743;top:6626;width:3176;height:663" coordorigin="6743,6626" coordsize="3176,663" path="m9588,6626l6743,6626,7075,6958,6743,7289,9588,7289,9919,6958,9588,6626e" filled="t" fillcolor="#D0D7E8" stroked="f">
                <v:path arrowok="t"/>
                <v:fill/>
              </v:shape>
            </v:group>
            <v:group style="position:absolute;left:6743;top:6626;width:3176;height:663" coordorigin="6743,6626" coordsize="3176,663">
              <v:shape style="position:absolute;left:6743;top:6626;width:3176;height:663" coordorigin="6743,6626" coordsize="3176,663" path="m6743,6626l9588,6626,9919,6958,9588,7289,6743,7289,7075,6958,6743,6626xe" filled="f" stroked="t" strokeweight="2pt" strokecolor="#D0D7E8">
                <v:path arrowok="t"/>
              </v:shape>
            </v:group>
            <v:group style="position:absolute;left:9687;top:6626;width:1658;height:663" coordorigin="9687,6626" coordsize="1658,663">
              <v:shape style="position:absolute;left:9687;top:6626;width:1658;height:663" coordorigin="9687,6626" coordsize="1658,663" path="m11013,6626l9687,6626,10019,6958,9687,7289,11013,7289,11345,6958,11013,6626e" filled="t" fillcolor="#D0D7E8" stroked="f">
                <v:path arrowok="t"/>
                <v:fill/>
              </v:shape>
            </v:group>
            <v:group style="position:absolute;left:9687;top:6626;width:1658;height:663" coordorigin="9687,6626" coordsize="1658,663">
              <v:shape style="position:absolute;left:9687;top:6626;width:1658;height:663" coordorigin="9687,6626" coordsize="1658,663" path="m9687,6626l11013,6626,11345,6958,11013,7289,9687,7289,10019,6958,9687,6626xe" filled="f" stroked="t" strokeweight="2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457001pt;margin-top:372.459991pt;width:493.913pt;height:41.95pt;mso-position-horizontal-relative:page;mso-position-vertical-relative:page;z-index:-1838" coordorigin="1489,7449" coordsize="9878,839">
            <v:group style="position:absolute;left:1509;top:7469;width:5470;height:799" coordorigin="1509,7469" coordsize="5470,799">
              <v:shape style="position:absolute;left:1509;top:7469;width:5470;height:799" coordorigin="1509,7469" coordsize="5470,799" path="m6580,7469l1509,7469,1909,7869,1509,8268,6580,8268,6980,7869,6580,7469e" filled="t" fillcolor="#4F81BC" stroked="f">
                <v:path arrowok="t"/>
                <v:fill/>
              </v:shape>
            </v:group>
            <v:group style="position:absolute;left:1509;top:7469;width:5470;height:799" coordorigin="1509,7469" coordsize="5470,799">
              <v:shape style="position:absolute;left:1509;top:7469;width:5470;height:799" coordorigin="1509,7469" coordsize="5470,799" path="m1509,7469l6580,7469,6980,7869,6580,8268,1509,8268,1909,7869,1509,7469xe" filled="f" stroked="t" strokeweight="2pt" strokecolor="#FFFFFF">
                <v:path arrowok="t"/>
              </v:shape>
            </v:group>
            <v:group style="position:absolute;left:6721;top:7537;width:2369;height:663" coordorigin="6721,7537" coordsize="2369,663">
              <v:shape style="position:absolute;left:6721;top:7537;width:2369;height:663" coordorigin="6721,7537" coordsize="2369,663" path="m8759,7537l6721,7537,7053,7869,6721,8200,8759,8200,9090,7869,8759,7537e" filled="t" fillcolor="#D0D7E8" stroked="f">
                <v:path arrowok="t"/>
                <v:fill/>
              </v:shape>
            </v:group>
            <v:group style="position:absolute;left:6721;top:7537;width:2369;height:663" coordorigin="6721,7537" coordsize="2369,663">
              <v:shape style="position:absolute;left:6721;top:7537;width:2369;height:663" coordorigin="6721,7537" coordsize="2369,663" path="m6721,7537l8759,7537,9090,7869,8759,8200,6721,8200,7053,7869,6721,7537xe" filled="f" stroked="t" strokeweight="2pt" strokecolor="#D0D7E8">
                <v:path arrowok="t"/>
              </v:shape>
            </v:group>
            <v:group style="position:absolute;left:8858;top:7537;width:1537;height:663" coordorigin="8858,7537" coordsize="1537,663">
              <v:shape style="position:absolute;left:8858;top:7537;width:1537;height:663" coordorigin="8858,7537" coordsize="1537,663" path="m10064,7537l8858,7537,9190,7869,8858,8200,10064,8200,10395,7869,10064,7537e" filled="t" fillcolor="#D0D7E8" stroked="f">
                <v:path arrowok="t"/>
                <v:fill/>
              </v:shape>
            </v:group>
            <v:group style="position:absolute;left:8858;top:7537;width:1537;height:663" coordorigin="8858,7537" coordsize="1537,663">
              <v:shape style="position:absolute;left:8858;top:7537;width:1537;height:663" coordorigin="8858,7537" coordsize="1537,663" path="m8858,7537l10064,7537,10395,7869,10064,8200,8858,8200,9190,7869,8858,7537xe" filled="f" stroked="t" strokeweight="2pt" strokecolor="#D0D7E8">
                <v:path arrowok="t"/>
              </v:shape>
            </v:group>
            <v:group style="position:absolute;left:10163;top:7537;width:1184;height:663" coordorigin="10163,7537" coordsize="1184,663">
              <v:shape style="position:absolute;left:10163;top:7537;width:1184;height:663" coordorigin="10163,7537" coordsize="1184,663" path="m11016,7537l10163,7537,10495,7869,10163,8200,11016,8200,11347,7869,11016,7537e" filled="t" fillcolor="#D0D7E8" stroked="f">
                <v:path arrowok="t"/>
                <v:fill/>
              </v:shape>
            </v:group>
            <v:group style="position:absolute;left:10163;top:7537;width:1184;height:663" coordorigin="10163,7537" coordsize="1184,663">
              <v:shape style="position:absolute;left:10163;top:7537;width:1184;height:663" coordorigin="10163,7537" coordsize="1184,663" path="m10163,7537l11016,7537,11347,7869,11016,8200,10163,8200,10495,7869,10163,7537xe" filled="f" stroked="t" strokeweight="2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527pt;margin-top:418pt;width:495.063pt;height:41.94pt;mso-position-horizontal-relative:page;mso-position-vertical-relative:page;z-index:-1837" coordorigin="1491,8360" coordsize="9901,839">
            <v:group style="position:absolute;left:1511;top:8380;width:5460;height:799" coordorigin="1511,8380" coordsize="5460,799">
              <v:shape style="position:absolute;left:1511;top:8380;width:5460;height:799" coordorigin="1511,8380" coordsize="5460,799" path="m6571,8380l1511,8380,1910,8779,1511,9179,6571,9179,6971,8779,6571,8380e" filled="t" fillcolor="#4F81BC" stroked="f">
                <v:path arrowok="t"/>
                <v:fill/>
              </v:shape>
            </v:group>
            <v:group style="position:absolute;left:1511;top:8380;width:5460;height:799" coordorigin="1511,8380" coordsize="5460,799">
              <v:shape style="position:absolute;left:1511;top:8380;width:5460;height:799" coordorigin="1511,8380" coordsize="5460,799" path="m1511,8380l6571,8380,6971,8779,6571,9179,1511,9179,1910,8779,1511,8380xe" filled="f" stroked="t" strokeweight="2pt" strokecolor="#FFFFFF">
                <v:path arrowok="t"/>
              </v:shape>
            </v:group>
            <v:group style="position:absolute;left:6711;top:8448;width:1721;height:663" coordorigin="6711,8448" coordsize="1721,663">
              <v:shape style="position:absolute;left:6711;top:8448;width:1721;height:663" coordorigin="6711,8448" coordsize="1721,663" path="m8101,8448l6711,8448,7043,8779,6711,9111,8101,9111,8432,8779,8101,8448e" filled="t" fillcolor="#D0D7E8" stroked="f">
                <v:path arrowok="t"/>
                <v:fill/>
              </v:shape>
            </v:group>
            <v:group style="position:absolute;left:6711;top:8448;width:1721;height:663" coordorigin="6711,8448" coordsize="1721,663">
              <v:shape style="position:absolute;left:6711;top:8448;width:1721;height:663" coordorigin="6711,8448" coordsize="1721,663" path="m6711,8448l8101,8448,8432,8779,8101,9111,6711,9111,7043,8779,6711,8448xe" filled="f" stroked="t" strokeweight="2pt" strokecolor="#D0D7E8">
                <v:path arrowok="t"/>
              </v:shape>
            </v:group>
            <v:group style="position:absolute;left:8200;top:8448;width:1746;height:663" coordorigin="8200,8448" coordsize="1746,663">
              <v:shape style="position:absolute;left:8200;top:8448;width:1746;height:663" coordorigin="8200,8448" coordsize="1746,663" path="m9615,8448l8200,8448,8532,8779,8200,9111,9615,9111,9946,8779,9615,8448e" filled="t" fillcolor="#D0D7E8" stroked="f">
                <v:path arrowok="t"/>
                <v:fill/>
              </v:shape>
            </v:group>
            <v:group style="position:absolute;left:8200;top:8448;width:1746;height:663" coordorigin="8200,8448" coordsize="1746,663">
              <v:shape style="position:absolute;left:8200;top:8448;width:1746;height:663" coordorigin="8200,8448" coordsize="1746,663" path="m8200,8448l9615,8448,9946,8779,9615,9111,8200,9111,8532,8779,8200,8448xe" filled="f" stroked="t" strokeweight="2pt" strokecolor="#D0D7E8">
                <v:path arrowok="t"/>
              </v:shape>
            </v:group>
            <v:group style="position:absolute;left:9714;top:8448;width:1658;height:663" coordorigin="9714,8448" coordsize="1658,663">
              <v:shape style="position:absolute;left:9714;top:8448;width:1658;height:663" coordorigin="9714,8448" coordsize="1658,663" path="m11040,8448l9714,8448,10046,8779,9714,9111,11040,9111,11372,8779,11040,8448e" filled="t" fillcolor="#D0D7E8" stroked="f">
                <v:path arrowok="t"/>
                <v:fill/>
              </v:shape>
            </v:group>
            <v:group style="position:absolute;left:9714;top:8448;width:1658;height:663" coordorigin="9714,8448" coordsize="1658,663">
              <v:shape style="position:absolute;left:9714;top:8448;width:1658;height:663" coordorigin="9714,8448" coordsize="1658,663" path="m9714,8448l11040,8448,11372,8779,11040,9111,9714,9111,10046,8779,9714,8448xe" filled="f" stroked="t" strokeweight="2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527pt;margin-top:463.529999pt;width:494.633pt;height:41.95pt;mso-position-horizontal-relative:page;mso-position-vertical-relative:page;z-index:-1836" coordorigin="1491,9271" coordsize="9893,839">
            <v:group style="position:absolute;left:1511;top:9291;width:5499;height:799" coordorigin="1511,9291" coordsize="5499,799">
              <v:shape style="position:absolute;left:1511;top:9291;width:5499;height:799" coordorigin="1511,9291" coordsize="5499,799" path="m6610,9291l1511,9291,1910,9690,1511,10090,6610,10090,7010,9690,6610,9291e" filled="t" fillcolor="#4F81BC" stroked="f">
                <v:path arrowok="t"/>
                <v:fill/>
              </v:shape>
            </v:group>
            <v:group style="position:absolute;left:1511;top:9291;width:5499;height:799" coordorigin="1511,9291" coordsize="5499,799">
              <v:shape style="position:absolute;left:1511;top:9291;width:5499;height:799" coordorigin="1511,9291" coordsize="5499,799" path="m1511,9291l6610,9291,7010,9690,6610,10090,1511,10090,1910,9690,1511,9291xe" filled="f" stroked="t" strokeweight="2pt" strokecolor="#FFFFFF">
                <v:path arrowok="t"/>
              </v:shape>
            </v:group>
            <v:group style="position:absolute;left:6750;top:9359;width:1658;height:663" coordorigin="6750,9359" coordsize="1658,663">
              <v:shape style="position:absolute;left:6750;top:9359;width:1658;height:663" coordorigin="6750,9359" coordsize="1658,663" path="m8076,9359l6750,9359,7081,9690,6750,10022,8076,10022,8408,9690,8076,9359e" filled="t" fillcolor="#D0D7E8" stroked="f">
                <v:path arrowok="t"/>
                <v:fill/>
              </v:shape>
            </v:group>
            <v:group style="position:absolute;left:6750;top:9359;width:1658;height:663" coordorigin="6750,9359" coordsize="1658,663">
              <v:shape style="position:absolute;left:6750;top:9359;width:1658;height:663" coordorigin="6750,9359" coordsize="1658,663" path="m6750,9359l8076,9359,8408,9690,8076,10022,6750,10022,7081,9690,6750,9359xe" filled="f" stroked="t" strokeweight="2pt" strokecolor="#D0D7E8">
                <v:path arrowok="t"/>
              </v:shape>
            </v:group>
            <v:group style="position:absolute;left:8176;top:9359;width:1762;height:663" coordorigin="8176,9359" coordsize="1762,663">
              <v:shape style="position:absolute;left:8176;top:9359;width:1762;height:663" coordorigin="8176,9359" coordsize="1762,663" path="m9606,9359l8176,9359,8507,9690,8176,10022,9606,10022,9938,9690,9606,9359e" filled="t" fillcolor="#D0D7E8" stroked="f">
                <v:path arrowok="t"/>
                <v:fill/>
              </v:shape>
            </v:group>
            <v:group style="position:absolute;left:8176;top:9359;width:1762;height:663" coordorigin="8176,9359" coordsize="1762,663">
              <v:shape style="position:absolute;left:8176;top:9359;width:1762;height:663" coordorigin="8176,9359" coordsize="1762,663" path="m8176,9359l9606,9359,9938,9690,9606,10022,8176,10022,8507,9690,8176,9359xe" filled="f" stroked="t" strokeweight="2pt" strokecolor="#D0D7E8">
                <v:path arrowok="t"/>
              </v:shape>
            </v:group>
            <v:group style="position:absolute;left:9706;top:9359;width:1658;height:663" coordorigin="9706,9359" coordsize="1658,663">
              <v:shape style="position:absolute;left:9706;top:9359;width:1658;height:663" coordorigin="9706,9359" coordsize="1658,663" path="m11032,9359l9706,9359,10037,9690,9706,10022,11032,10022,11363,9690,11032,9359e" filled="t" fillcolor="#D0D7E8" stroked="f">
                <v:path arrowok="t"/>
                <v:fill/>
              </v:shape>
            </v:group>
            <v:group style="position:absolute;left:9706;top:9359;width:1658;height:663" coordorigin="9706,9359" coordsize="1658,663">
              <v:shape style="position:absolute;left:9706;top:9359;width:1658;height:663" coordorigin="9706,9359" coordsize="1658,663" path="m9706,9359l11032,9359,11363,9690,11032,10022,9706,10022,10037,9690,9706,9359xe" filled="f" stroked="t" strokeweight="2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527pt;margin-top:509.070007pt;width:493.433pt;height:41.95pt;mso-position-horizontal-relative:page;mso-position-vertical-relative:page;z-index:-1835" coordorigin="1491,10181" coordsize="9869,839">
            <v:group style="position:absolute;left:1511;top:10201;width:5506;height:799" coordorigin="1511,10201" coordsize="5506,799">
              <v:shape style="position:absolute;left:1511;top:10201;width:5506;height:799" coordorigin="1511,10201" coordsize="5506,799" path="m6617,10201l1511,10201,1910,10601,1511,11000,6617,11000,7016,10601,6617,10201e" filled="t" fillcolor="#4F81BC" stroked="f">
                <v:path arrowok="t"/>
                <v:fill/>
              </v:shape>
            </v:group>
            <v:group style="position:absolute;left:1511;top:10201;width:5506;height:799" coordorigin="1511,10201" coordsize="5506,799">
              <v:shape style="position:absolute;left:1511;top:10201;width:5506;height:799" coordorigin="1511,10201" coordsize="5506,799" path="m1511,10201l6617,10201,7016,10601,6617,11000,1511,11000,1910,10601,1511,10201xe" filled="f" stroked="t" strokeweight="2pt" strokecolor="#FFFFFF">
                <v:path arrowok="t"/>
              </v:shape>
            </v:group>
            <v:group style="position:absolute;left:6757;top:10269;width:1646;height:663" coordorigin="6757,10269" coordsize="1646,663">
              <v:shape style="position:absolute;left:6757;top:10269;width:1646;height:663" coordorigin="6757,10269" coordsize="1646,663" path="m8071,10269l6757,10269,7088,10601,6757,10932,8071,10932,8402,10601,8071,10269e" filled="t" fillcolor="#D0D7E8" stroked="f">
                <v:path arrowok="t"/>
                <v:fill/>
              </v:shape>
            </v:group>
            <v:group style="position:absolute;left:6757;top:10269;width:1646;height:663" coordorigin="6757,10269" coordsize="1646,663">
              <v:shape style="position:absolute;left:6757;top:10269;width:1646;height:663" coordorigin="6757,10269" coordsize="1646,663" path="m6757,10269l8071,10269,8402,10601,8071,10932,6757,10932,7088,10601,6757,10269xe" filled="f" stroked="t" strokeweight="2pt" strokecolor="#D0D7E8">
                <v:path arrowok="t"/>
              </v:shape>
            </v:group>
            <v:group style="position:absolute;left:8170;top:10269;width:1728;height:663" coordorigin="8170,10269" coordsize="1728,663">
              <v:shape style="position:absolute;left:8170;top:10269;width:1728;height:663" coordorigin="8170,10269" coordsize="1728,663" path="m9566,10269l8170,10269,8502,10601,8170,10932,9566,10932,9898,10601,9566,10269e" filled="t" fillcolor="#D0D7E8" stroked="f">
                <v:path arrowok="t"/>
                <v:fill/>
              </v:shape>
            </v:group>
            <v:group style="position:absolute;left:8170;top:10269;width:1728;height:663" coordorigin="8170,10269" coordsize="1728,663">
              <v:shape style="position:absolute;left:8170;top:10269;width:1728;height:663" coordorigin="8170,10269" coordsize="1728,663" path="m8170,10269l9566,10269,9898,10601,9566,10932,8170,10932,8502,10601,8170,10269xe" filled="f" stroked="t" strokeweight="2pt" strokecolor="#D0D7E8">
                <v:path arrowok="t"/>
              </v:shape>
            </v:group>
            <v:group style="position:absolute;left:9666;top:10269;width:1673;height:663" coordorigin="9666,10269" coordsize="1673,663">
              <v:shape style="position:absolute;left:9666;top:10269;width:1673;height:663" coordorigin="9666,10269" coordsize="1673,663" path="m11008,10269l9666,10269,9997,10601,9666,10932,11008,10932,11339,10601,11008,10269e" filled="t" fillcolor="#D0D7E8" stroked="f">
                <v:path arrowok="t"/>
                <v:fill/>
              </v:shape>
            </v:group>
            <v:group style="position:absolute;left:9666;top:10269;width:1673;height:663" coordorigin="9666,10269" coordsize="1673,663">
              <v:shape style="position:absolute;left:9666;top:10269;width:1673;height:663" coordorigin="9666,10269" coordsize="1673,663" path="m9666,10269l11008,10269,11339,10601,11008,10932,9666,10932,9997,10601,9666,10269xe" filled="f" stroked="t" strokeweight="2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527pt;margin-top:554.609985pt;width:493.783pt;height:41.94pt;mso-position-horizontal-relative:page;mso-position-vertical-relative:page;z-index:-1834" coordorigin="1491,11092" coordsize="9876,839">
            <v:group style="position:absolute;left:1511;top:11112;width:5486;height:799" coordorigin="1511,11112" coordsize="5486,799">
              <v:shape style="position:absolute;left:1511;top:11112;width:5486;height:799" coordorigin="1511,11112" coordsize="5486,799" path="m6597,11112l1511,11112,1910,11512,1511,11911,6597,11911,6997,11512,6597,11112e" filled="t" fillcolor="#4F81BC" stroked="f">
                <v:path arrowok="t"/>
                <v:fill/>
              </v:shape>
            </v:group>
            <v:group style="position:absolute;left:1511;top:11112;width:5486;height:799" coordorigin="1511,11112" coordsize="5486,799">
              <v:shape style="position:absolute;left:1511;top:11112;width:5486;height:799" coordorigin="1511,11112" coordsize="5486,799" path="m1511,11112l6597,11112,6997,11512,6597,11911,1511,11911,1910,11512,1511,11112xe" filled="f" stroked="t" strokeweight="2pt" strokecolor="#FFFFFF">
                <v:path arrowok="t"/>
              </v:shape>
            </v:group>
            <v:group style="position:absolute;left:6737;top:11180;width:1658;height:663" coordorigin="6737,11180" coordsize="1658,663">
              <v:shape style="position:absolute;left:6737;top:11180;width:1658;height:663" coordorigin="6737,11180" coordsize="1658,663" path="m8063,11180l6737,11180,7069,11512,6737,11843,8063,11843,8395,11512,8063,11180e" filled="t" fillcolor="#D0D7E8" stroked="f">
                <v:path arrowok="t"/>
                <v:fill/>
              </v:shape>
            </v:group>
            <v:group style="position:absolute;left:6737;top:11180;width:1658;height:663" coordorigin="6737,11180" coordsize="1658,663">
              <v:shape style="position:absolute;left:6737;top:11180;width:1658;height:663" coordorigin="6737,11180" coordsize="1658,663" path="m6737,11180l8063,11180,8395,11512,8063,11843,6737,11843,7069,11512,6737,11180xe" filled="f" stroked="t" strokeweight="2pt" strokecolor="#D0D7E8">
                <v:path arrowok="t"/>
              </v:shape>
            </v:group>
            <v:group style="position:absolute;left:8163;top:11180;width:1758;height:663" coordorigin="8163,11180" coordsize="1758,663">
              <v:shape style="position:absolute;left:8163;top:11180;width:1758;height:663" coordorigin="8163,11180" coordsize="1758,663" path="m9589,11180l8163,11180,8494,11512,8163,11843,9589,11843,9921,11512,9589,11180e" filled="t" fillcolor="#D0D7E8" stroked="f">
                <v:path arrowok="t"/>
                <v:fill/>
              </v:shape>
            </v:group>
            <v:group style="position:absolute;left:8163;top:11180;width:1758;height:663" coordorigin="8163,11180" coordsize="1758,663">
              <v:shape style="position:absolute;left:8163;top:11180;width:1758;height:663" coordorigin="8163,11180" coordsize="1758,663" path="m8163,11180l9589,11180,9921,11512,9589,11843,8163,11843,8494,11512,8163,11180xe" filled="f" stroked="t" strokeweight="2.0pt" strokecolor="#D0D7E8">
                <v:path arrowok="t"/>
              </v:shape>
            </v:group>
            <v:group style="position:absolute;left:9689;top:11180;width:1658;height:663" coordorigin="9689,11180" coordsize="1658,663">
              <v:shape style="position:absolute;left:9689;top:11180;width:1658;height:663" coordorigin="9689,11180" coordsize="1658,663" path="m11015,11180l9689,11180,10020,11512,9689,11843,11015,11843,11346,11512,11015,11180e" filled="t" fillcolor="#D0D7E8" stroked="f">
                <v:path arrowok="t"/>
                <v:fill/>
              </v:shape>
            </v:group>
            <v:group style="position:absolute;left:9689;top:11180;width:1658;height:663" coordorigin="9689,11180" coordsize="1658,663">
              <v:shape style="position:absolute;left:9689;top:11180;width:1658;height:663" coordorigin="9689,11180" coordsize="1658,663" path="m9689,11180l11015,11180,11346,11512,11015,11843,9689,11843,10020,11512,9689,11180xe" filled="f" stroked="t" strokeweight="2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527pt;margin-top:600.150024pt;width:493.203pt;height:41.94pt;mso-position-horizontal-relative:page;mso-position-vertical-relative:page;z-index:-1833" coordorigin="1491,12003" coordsize="9864,839">
            <v:group style="position:absolute;left:1511;top:12023;width:5473;height:799" coordorigin="1511,12023" coordsize="5473,799">
              <v:shape style="position:absolute;left:1511;top:12023;width:5473;height:799" coordorigin="1511,12023" coordsize="5473,799" path="m6584,12023l1511,12023,1910,12422,1511,12822,6584,12822,6983,12422,6584,12023e" filled="t" fillcolor="#4F81BC" stroked="f">
                <v:path arrowok="t"/>
                <v:fill/>
              </v:shape>
            </v:group>
            <v:group style="position:absolute;left:1511;top:12023;width:5473;height:799" coordorigin="1511,12023" coordsize="5473,799">
              <v:shape style="position:absolute;left:1511;top:12023;width:5473;height:799" coordorigin="1511,12023" coordsize="5473,799" path="m1511,12023l6584,12023,6983,12422,6584,12822,1511,12822,1910,12422,1511,12023xe" filled="f" stroked="t" strokeweight="2pt" strokecolor="#FFFFFF">
                <v:path arrowok="t"/>
              </v:shape>
            </v:group>
            <v:group style="position:absolute;left:6724;top:12091;width:1728;height:663" coordorigin="6724,12091" coordsize="1728,663">
              <v:shape style="position:absolute;left:6724;top:12091;width:1728;height:663" coordorigin="6724,12091" coordsize="1728,663" path="m8120,12091l6724,12091,7055,12422,6724,12754,8120,12754,8452,12422,8120,12091e" filled="t" fillcolor="#D0D7E8" stroked="f">
                <v:path arrowok="t"/>
                <v:fill/>
              </v:shape>
            </v:group>
            <v:group style="position:absolute;left:6724;top:12091;width:1728;height:663" coordorigin="6724,12091" coordsize="1728,663">
              <v:shape style="position:absolute;left:6724;top:12091;width:1728;height:663" coordorigin="6724,12091" coordsize="1728,663" path="m6724,12091l8120,12091,8452,12422,8120,12754,6724,12754,7055,12422,6724,12091xe" filled="f" stroked="t" strokeweight="2pt" strokecolor="#D0D7E8">
                <v:path arrowok="t"/>
              </v:shape>
            </v:group>
            <v:group style="position:absolute;left:8220;top:12091;width:1699;height:663" coordorigin="8220,12091" coordsize="1699,663">
              <v:shape style="position:absolute;left:8220;top:12091;width:1699;height:663" coordorigin="8220,12091" coordsize="1699,663" path="m9588,12091l8220,12091,8551,12422,8220,12754,9588,12754,9919,12422,9588,12091e" filled="t" fillcolor="#D0D7E8" stroked="f">
                <v:path arrowok="t"/>
                <v:fill/>
              </v:shape>
            </v:group>
            <v:group style="position:absolute;left:8220;top:12091;width:1699;height:663" coordorigin="8220,12091" coordsize="1699,663">
              <v:shape style="position:absolute;left:8220;top:12091;width:1699;height:663" coordorigin="8220,12091" coordsize="1699,663" path="m8220,12091l9588,12091,9919,12422,9588,12754,8220,12754,8551,12422,8220,12091xe" filled="f" stroked="t" strokeweight="2pt" strokecolor="#D0D7E8">
                <v:path arrowok="t"/>
              </v:shape>
            </v:group>
            <v:group style="position:absolute;left:9687;top:12091;width:1648;height:663" coordorigin="9687,12091" coordsize="1648,663">
              <v:shape style="position:absolute;left:9687;top:12091;width:1648;height:663" coordorigin="9687,12091" coordsize="1648,663" path="m11003,12091l9687,12091,10019,12422,9687,12754,11003,12754,11335,12422,11003,12091e" filled="t" fillcolor="#D0D7E8" stroked="f">
                <v:path arrowok="t"/>
                <v:fill/>
              </v:shape>
            </v:group>
            <v:group style="position:absolute;left:9687;top:12091;width:1648;height:663" coordorigin="9687,12091" coordsize="1648,663">
              <v:shape style="position:absolute;left:9687;top:12091;width:1648;height:663" coordorigin="9687,12091" coordsize="1648,663" path="m9687,12091l11003,12091,11335,12422,11003,12754,9687,12754,10019,12422,9687,12091xe" filled="f" stroked="t" strokeweight="2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527pt;margin-top:645.679993pt;width:492.713pt;height:41.95pt;mso-position-horizontal-relative:page;mso-position-vertical-relative:page;z-index:-1832" coordorigin="1491,12914" coordsize="9854,839">
            <v:group style="position:absolute;left:1511;top:12934;width:5506;height:799" coordorigin="1511,12934" coordsize="5506,799">
              <v:shape style="position:absolute;left:1511;top:12934;width:5506;height:799" coordorigin="1511,12934" coordsize="5506,799" path="m6617,12934l1511,12934,1910,13333,1511,13733,6617,13733,7016,13333,6617,12934e" filled="t" fillcolor="#4F81BC" stroked="f">
                <v:path arrowok="t"/>
                <v:fill/>
              </v:shape>
            </v:group>
            <v:group style="position:absolute;left:1511;top:12934;width:5506;height:799" coordorigin="1511,12934" coordsize="5506,799">
              <v:shape style="position:absolute;left:1511;top:12934;width:5506;height:799" coordorigin="1511,12934" coordsize="5506,799" path="m1511,12934l6617,12934,7016,13333,6617,13733,1511,13733,1910,13333,1511,12934xe" filled="f" stroked="t" strokeweight="2pt" strokecolor="#FFFFFF">
                <v:path arrowok="t"/>
              </v:shape>
            </v:group>
            <v:group style="position:absolute;left:6756;top:13002;width:1658;height:663" coordorigin="6756,13002" coordsize="1658,663">
              <v:shape style="position:absolute;left:6756;top:13002;width:1658;height:663" coordorigin="6756,13002" coordsize="1658,663" path="m8083,13002l6756,13002,7088,13333,6756,13665,8083,13665,8414,13333,8083,13002e" filled="t" fillcolor="#D0D7E8" stroked="f">
                <v:path arrowok="t"/>
                <v:fill/>
              </v:shape>
            </v:group>
            <v:group style="position:absolute;left:6756;top:13002;width:1658;height:663" coordorigin="6756,13002" coordsize="1658,663">
              <v:shape style="position:absolute;left:6756;top:13002;width:1658;height:663" coordorigin="6756,13002" coordsize="1658,663" path="m6756,13002l8083,13002,8414,13333,8083,13665,6756,13665,7088,13333,6756,13002xe" filled="f" stroked="t" strokeweight="2pt" strokecolor="#D0D7E8">
                <v:path arrowok="t"/>
              </v:shape>
            </v:group>
            <v:group style="position:absolute;left:8182;top:13002;width:1717;height:663" coordorigin="8182,13002" coordsize="1717,663">
              <v:shape style="position:absolute;left:8182;top:13002;width:1717;height:663" coordorigin="8182,13002" coordsize="1717,663" path="m9568,13002l8182,13002,8514,13333,8182,13665,9568,13665,9899,13333,9568,13002e" filled="t" fillcolor="#D0D7E8" stroked="f">
                <v:path arrowok="t"/>
                <v:fill/>
              </v:shape>
            </v:group>
            <v:group style="position:absolute;left:8182;top:13002;width:1717;height:663" coordorigin="8182,13002" coordsize="1717,663">
              <v:shape style="position:absolute;left:8182;top:13002;width:1717;height:663" coordorigin="8182,13002" coordsize="1717,663" path="m8182,13002l9568,13002,9899,13333,9568,13665,8182,13665,8514,13333,8182,13002xe" filled="f" stroked="t" strokeweight="2pt" strokecolor="#D0D7E8">
                <v:path arrowok="t"/>
              </v:shape>
            </v:group>
            <v:group style="position:absolute;left:9667;top:13002;width:1658;height:663" coordorigin="9667,13002" coordsize="1658,663">
              <v:shape style="position:absolute;left:9667;top:13002;width:1658;height:663" coordorigin="9667,13002" coordsize="1658,663" path="m10993,13002l9667,13002,9999,13333,9667,13665,10993,13665,11325,13333,10993,13002e" filled="t" fillcolor="#D0D7E8" stroked="f">
                <v:path arrowok="t"/>
                <v:fill/>
              </v:shape>
            </v:group>
            <v:group style="position:absolute;left:9667;top:13002;width:1658;height:663" coordorigin="9667,13002" coordsize="1658,663">
              <v:shape style="position:absolute;left:9667;top:13002;width:1658;height:663" coordorigin="9667,13002" coordsize="1658,663" path="m9667,13002l10993,13002,11325,13333,10993,13665,9667,13665,9999,13333,9667,13002xe" filled="f" stroked="t" strokeweight="2pt" strokecolor="#D0D7E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527pt;margin-top:691.219971pt;width:496.943pt;height:41.945pt;mso-position-horizontal-relative:page;mso-position-vertical-relative:page;z-index:-1831" coordorigin="1491,13824" coordsize="9939,839">
            <v:group style="position:absolute;left:1511;top:13844;width:9899;height:799" coordorigin="1511,13844" coordsize="9899,799">
              <v:shape style="position:absolute;left:1511;top:13844;width:9899;height:799" coordorigin="1511,13844" coordsize="9899,799" path="m11010,13844l1511,13844,1910,14244,1511,14643,11010,14643,11409,14244,11010,13844e" filled="t" fillcolor="#4F81BC" stroked="f">
                <v:path arrowok="t"/>
                <v:fill/>
              </v:shape>
            </v:group>
            <v:group style="position:absolute;left:1511;top:13844;width:9899;height:799" coordorigin="1511,13844" coordsize="9899,799">
              <v:shape style="position:absolute;left:1511;top:13844;width:9899;height:799" coordorigin="1511,13844" coordsize="9899,799" path="m1511,13844l11010,13844,11409,14244,11010,14643,1511,14643,1910,14244,1511,13844xe" filled="f" stroked="t" strokeweight="2pt" strokecolor="#FFFFFF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13" w:after="0" w:line="350" w:lineRule="exact"/>
        <w:ind w:left="2154" w:right="-20"/>
        <w:jc w:val="left"/>
        <w:tabs>
          <w:tab w:pos="6400" w:val="left"/>
          <w:tab w:pos="79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8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8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8"/>
        </w:rPr>
        <w:t>cei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-8"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8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8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8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8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8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8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8"/>
        </w:rPr>
        <w:t>Enrol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8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8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8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position w:val="-8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8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position w:val="-8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-8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8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-8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8"/>
        </w:rPr>
        <w:t>p</w:t>
        <w:tab/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-8"/>
        </w:rPr>
      </w:r>
      <w:r>
        <w:rPr>
          <w:rFonts w:ascii="Calibri" w:hAnsi="Calibri" w:cs="Calibri" w:eastAsia="Calibri"/>
          <w:sz w:val="24"/>
          <w:szCs w:val="24"/>
          <w:color w:val="000000"/>
          <w:spacing w:val="-6"/>
          <w:w w:val="100"/>
          <w:position w:val="-8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-8"/>
        </w:rPr>
        <w:t>egi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  <w:position w:val="-8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-8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  <w:position w:val="-8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-8"/>
        </w:rPr>
        <w:t>ar</w:t>
        <w:tab/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5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5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5"/>
        </w:rPr>
        <w:t>mi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5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5"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36" w:lineRule="exact"/>
        <w:ind w:left="102" w:right="-20"/>
        <w:jc w:val="left"/>
        <w:tabs>
          <w:tab w:pos="79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2"/>
        </w:rPr>
        <w:t>13</w:t>
        <w:tab/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3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3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3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3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3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3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3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tabs>
          <w:tab w:pos="126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25"/>
        </w:rPr>
        <w:t>14</w:t>
        <w:tab/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25"/>
        </w:rPr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Stu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-8"/>
          <w:w w:val="100"/>
          <w:b/>
          <w:bCs/>
          <w:position w:val="0"/>
        </w:rPr>
        <w:t>/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-7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-6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are</w:t>
      </w:r>
      <w:r>
        <w:rPr>
          <w:rFonts w:ascii="Calibri" w:hAnsi="Calibri" w:cs="Calibri" w:eastAsia="Calibri"/>
          <w:sz w:val="28"/>
          <w:szCs w:val="28"/>
          <w:color w:val="FFFFFF"/>
          <w:spacing w:val="-3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-7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end</w:t>
      </w:r>
      <w:r>
        <w:rPr>
          <w:rFonts w:ascii="Calibri" w:hAnsi="Calibri" w:cs="Calibri" w:eastAsia="Calibri"/>
          <w:sz w:val="28"/>
          <w:szCs w:val="28"/>
          <w:color w:val="FFFFFF"/>
          <w:spacing w:val="-7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fir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-5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8"/>
          <w:szCs w:val="28"/>
          <w:color w:val="FFFFFF"/>
          <w:spacing w:val="-4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y</w:t>
      </w:r>
      <w:r>
        <w:rPr>
          <w:rFonts w:ascii="Calibri" w:hAnsi="Calibri" w:cs="Calibri" w:eastAsia="Calibri"/>
          <w:sz w:val="28"/>
          <w:szCs w:val="28"/>
          <w:color w:val="FFFFFF"/>
          <w:spacing w:val="-4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of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hool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  <w:position w:val="0"/>
        </w:rPr>
        <w:t>on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760" w:right="11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85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8" w:after="0" w:line="284" w:lineRule="exact"/>
        <w:ind w:left="820" w:right="57" w:firstLine="38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bank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slip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84" w:lineRule="exact"/>
        <w:ind w:left="861" w:right="978" w:firstLine="-302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b)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ease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“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OL”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alid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820" w:right="178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an’s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alida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llme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83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11.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icial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llme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lip.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50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NING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NT)</w:t>
      </w:r>
      <w:r>
        <w:rPr>
          <w:rFonts w:ascii="Lucida Sans" w:hAnsi="Lucida Sans" w:cs="Lucida Sans" w:eastAsia="Lucida Sans"/>
          <w:sz w:val="24"/>
          <w:szCs w:val="24"/>
          <w:spacing w:val="-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151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44" w:lineRule="auto"/>
        <w:ind w:left="820" w:right="494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slip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ardian.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slip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ly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rning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2" w:lineRule="auto"/>
        <w:ind w:left="820" w:right="290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ep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sli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rar.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sli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82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paid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bank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slip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ease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“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OR</w:t>
      </w:r>
    </w:p>
    <w:p>
      <w:pPr>
        <w:spacing w:before="3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”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for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alida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820" w:right="202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slip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icial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ecei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clear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unfa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liar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an’s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35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llme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901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5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Please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cline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applic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ademic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rd,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nt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ademic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661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45" w:lineRule="auto"/>
        <w:ind w:left="100" w:right="2585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rar.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l.</w:t>
      </w:r>
    </w:p>
    <w:p>
      <w:pPr>
        <w:spacing w:before="0" w:after="0" w:line="244" w:lineRule="auto"/>
        <w:ind w:left="100" w:right="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b.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rades,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ased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45" w:lineRule="auto"/>
        <w:ind w:left="100" w:right="6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c.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68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5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5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ahead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addre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5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835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ipal.</w:t>
      </w:r>
    </w:p>
    <w:p>
      <w:pPr>
        <w:spacing w:before="6" w:after="0" w:line="244" w:lineRule="auto"/>
        <w:ind w:left="100" w:right="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clearan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37"/>
          <w:w w:val="56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erials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form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fore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ased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rar.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18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81" w:lineRule="auto"/>
        <w:ind w:left="100" w:right="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rld,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blic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also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larships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ending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s’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applic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38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5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clearan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hdr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ransf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ial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nt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ademic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as,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18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100" w:right="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7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55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00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gs,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ning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Pled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51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            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7:55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ri)</w:t>
      </w:r>
    </w:p>
    <w:p>
      <w:pPr>
        <w:spacing w:before="0" w:after="0" w:line="283" w:lineRule="exact"/>
        <w:ind w:left="100" w:right="466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               </w:t>
      </w:r>
      <w:r>
        <w:rPr>
          <w:rFonts w:ascii="Lucida Sans" w:hAnsi="Lucida Sans" w:cs="Lucida Sans" w:eastAsia="Lucida Sans"/>
          <w:sz w:val="24"/>
          <w:szCs w:val="24"/>
          <w:spacing w:val="6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11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30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*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100" w:right="345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                  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50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  <w:position w:val="-1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35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1" w:after="0" w:line="244" w:lineRule="auto"/>
        <w:ind w:left="100" w:right="6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*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10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lds.</w:t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3" w:after="0" w:line="240" w:lineRule="auto"/>
        <w:ind w:left="100" w:right="730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36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a.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6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class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8:00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On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8:00.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ardians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7:30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8:30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87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84" w:lineRule="exact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7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absence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lness,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cei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dical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nsibil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absence.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36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42" w:lineRule="auto"/>
        <w:ind w:left="100" w:right="5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cipal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nsibil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ask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-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absence.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absences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isa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ardian,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ipal.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4" w:lineRule="auto"/>
        <w:ind w:left="100" w:right="5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2.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basis.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rdia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absence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icial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ardian.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rning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absenc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284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100" w:right="11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any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7:55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9:00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ardy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l,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9:00,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nfra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00" w:right="11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lass,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absence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100" w:right="4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9:00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100" w:right="11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00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for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100" w:right="11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edical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absenc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13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4" w:lineRule="auto"/>
        <w:ind w:left="100" w:right="12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a)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liber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for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00" w:right="12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ecial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do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proo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eps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64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74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5" w:lineRule="auto"/>
        <w:ind w:left="100" w:right="11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class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ning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nsid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ard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100" w:right="115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base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for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he/s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dire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rized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slip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ained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bby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60" w:footer="767" w:top="1200" w:bottom="960" w:left="1340" w:right="1260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5" w:lineRule="auto"/>
        <w:ind w:left="100" w:right="55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ipal,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Clinic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arded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absence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hird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14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2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slip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dismissal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6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6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ardians,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ardians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on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804"/>
        <w:jc w:val="both"/>
        <w:rPr>
          <w:rFonts w:ascii="Lucida Sans" w:hAnsi="Lucida Sans" w:cs="Lucida Sans" w:eastAsia="Lucida Sans"/>
          <w:sz w:val="28"/>
          <w:szCs w:val="28"/>
        </w:rPr>
      </w:pPr>
      <w:rPr/>
      <w:r>
        <w:rPr>
          <w:rFonts w:ascii="Lucida Sans" w:hAnsi="Lucida Sans" w:cs="Lucida Sans" w:eastAsia="Lucida Sans"/>
          <w:sz w:val="28"/>
          <w:szCs w:val="28"/>
          <w:spacing w:val="1"/>
          <w:w w:val="100"/>
        </w:rPr>
        <w:t>3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.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8"/>
          <w:szCs w:val="28"/>
          <w:spacing w:val="87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M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4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17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erican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also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nding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pda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ds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like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hemsel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ademi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693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hese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icien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99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ills.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Skills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ish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also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help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eir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hese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s’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ciency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lish.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rdized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ly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cient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lish,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placed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class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RNING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5" w:lineRule="auto"/>
        <w:ind w:left="100" w:right="62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rces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ardians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100" w:right="583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ailab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facin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clearan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hich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rk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20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cific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eneral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ailable.</w:t>
      </w:r>
    </w:p>
    <w:p>
      <w:pPr>
        <w:spacing w:before="1" w:after="0" w:line="240" w:lineRule="auto"/>
        <w:ind w:left="100" w:right="472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Gene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s:</w:t>
      </w:r>
    </w:p>
    <w:p>
      <w:pPr>
        <w:spacing w:before="3" w:after="0" w:line="240" w:lineRule="auto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Mini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um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any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6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6" w:after="0" w:line="240" w:lineRule="auto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Applic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ailing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</w:p>
    <w:p>
      <w:pPr>
        <w:spacing w:before="6" w:after="0" w:line="242" w:lineRule="auto"/>
        <w:ind w:left="820" w:right="63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rabl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ssibl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her)</w:t>
      </w:r>
    </w:p>
    <w:p>
      <w:pPr>
        <w:spacing w:before="3" w:after="0" w:line="240" w:lineRule="auto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SAT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6" w:after="0" w:line="240" w:lineRule="auto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ssing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5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w w:val="99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adline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er,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allen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78" w:lineRule="exact"/>
        <w:ind w:left="100" w:right="140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4" w:lineRule="exact"/>
        <w:ind w:left="100" w:right="6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rces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100" w:right="763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5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rk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rk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hird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5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uni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52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des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5" w:lineRule="auto"/>
        <w:ind w:left="100" w:right="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ds,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ring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00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5" w:lineRule="auto"/>
        <w:ind w:left="100" w:right="5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sing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assessm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ds.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36.999969" w:type="dxa"/>
      </w:tblPr>
      <w:tblGrid/>
      <w:tr>
        <w:trPr>
          <w:trHeight w:val="868" w:hRule="exact"/>
        </w:trPr>
        <w:tc>
          <w:tcPr>
            <w:tcW w:w="931" w:type="dxa"/>
            <w:tcBorders>
              <w:top w:val="single" w:sz="13.28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11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4"/>
                <w:w w:val="100"/>
              </w:rPr>
              <w:t>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6" w:after="0" w:line="240" w:lineRule="auto"/>
              <w:ind w:left="105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Gr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de</w:t>
            </w:r>
          </w:p>
        </w:tc>
        <w:tc>
          <w:tcPr>
            <w:tcW w:w="1323" w:type="dxa"/>
            <w:tcBorders>
              <w:top w:val="single" w:sz="13.2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124" w:right="107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2"/>
                <w:w w:val="99"/>
              </w:rPr>
              <w:t>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99"/>
              </w:rPr>
              <w:t>u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99"/>
              </w:rPr>
              <w:t>m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eric</w:t>
            </w:r>
          </w:p>
          <w:p>
            <w:pPr>
              <w:spacing w:before="6" w:after="0" w:line="240" w:lineRule="auto"/>
              <w:ind w:left="271" w:right="252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Gr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de</w:t>
            </w:r>
          </w:p>
        </w:tc>
        <w:tc>
          <w:tcPr>
            <w:tcW w:w="1620" w:type="dxa"/>
            <w:tcBorders>
              <w:top w:val="single" w:sz="13.2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5" w:lineRule="auto"/>
              <w:ind w:left="103" w:right="88" w:firstLine="2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w w:val="99"/>
              </w:rPr>
              <w:t>Re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99"/>
              </w:rPr>
              <w:t>g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99"/>
              </w:rPr>
              <w:t>u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lar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99"/>
              </w:rPr>
              <w:t>u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rse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Gr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</w:rPr>
              <w:t>Poi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  <w:w w:val="99"/>
              </w:rPr>
              <w:t>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1906" w:type="dxa"/>
            <w:tcBorders>
              <w:top w:val="single" w:sz="13.28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2" w:after="0" w:line="240" w:lineRule="auto"/>
              <w:ind w:left="350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rse</w:t>
            </w:r>
          </w:p>
          <w:p>
            <w:pPr>
              <w:spacing w:before="6" w:after="0" w:line="240" w:lineRule="auto"/>
              <w:ind w:left="268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Gr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Poi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t</w:t>
            </w:r>
          </w:p>
        </w:tc>
      </w:tr>
      <w:tr>
        <w:trPr>
          <w:trHeight w:val="298" w:hRule="exact"/>
        </w:trPr>
        <w:tc>
          <w:tcPr>
            <w:tcW w:w="931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328" w:right="318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  <w:position w:val="-1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32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234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95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1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  <w:position w:val="-1"/>
              </w:rPr>
              <w:t>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573" w:right="555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4.0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7" w:after="0" w:line="274" w:lineRule="exact"/>
              <w:ind w:left="717" w:right="6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5.0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8" w:hRule="exact"/>
        </w:trPr>
        <w:tc>
          <w:tcPr>
            <w:tcW w:w="931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287" w:right="281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w w:val="99"/>
                <w:position w:val="-1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w w:val="100"/>
                <w:position w:val="0"/>
              </w:rPr>
            </w:r>
          </w:p>
        </w:tc>
        <w:tc>
          <w:tcPr>
            <w:tcW w:w="132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31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90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94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573" w:right="555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3.7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7" w:after="0" w:line="274" w:lineRule="exact"/>
              <w:ind w:left="717" w:right="6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4.7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8" w:hRule="exact"/>
        </w:trPr>
        <w:tc>
          <w:tcPr>
            <w:tcW w:w="931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266" w:right="249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4"/>
                <w:w w:val="88"/>
                <w:position w:val="-1"/>
              </w:rPr>
              <w:t>B+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32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31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87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89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573" w:right="555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3.3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7" w:after="0" w:line="274" w:lineRule="exact"/>
              <w:ind w:left="717" w:right="6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4.3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8" w:hRule="exact"/>
        </w:trPr>
        <w:tc>
          <w:tcPr>
            <w:tcW w:w="931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340" w:right="333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B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32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31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84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86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573" w:right="555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3.0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7" w:after="0" w:line="274" w:lineRule="exact"/>
              <w:ind w:left="717" w:right="6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4.0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8" w:hRule="exact"/>
        </w:trPr>
        <w:tc>
          <w:tcPr>
            <w:tcW w:w="931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302" w:right="2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4"/>
                <w:position w:val="-1"/>
              </w:rPr>
              <w:t>B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32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31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80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83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573" w:right="555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2.7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7" w:after="0" w:line="274" w:lineRule="exact"/>
              <w:ind w:left="717" w:right="6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3.7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8" w:hRule="exact"/>
        </w:trPr>
        <w:tc>
          <w:tcPr>
            <w:tcW w:w="931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289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C+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32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31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77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79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4" w:lineRule="exact"/>
              <w:ind w:left="573" w:right="555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2.3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7" w:after="0" w:line="274" w:lineRule="exact"/>
              <w:ind w:left="717" w:right="6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3.3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00" w:hRule="exact"/>
        </w:trPr>
        <w:tc>
          <w:tcPr>
            <w:tcW w:w="931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7" w:after="0" w:line="276" w:lineRule="exact"/>
              <w:ind w:left="328" w:right="317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  <w:position w:val="-1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32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6" w:lineRule="exact"/>
              <w:ind w:left="31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74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76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76" w:lineRule="exact"/>
              <w:ind w:left="573" w:right="555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2.0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7" w:after="0" w:line="276" w:lineRule="exact"/>
              <w:ind w:left="717" w:right="6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3.0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8" w:hRule="exact"/>
        </w:trPr>
        <w:tc>
          <w:tcPr>
            <w:tcW w:w="931" w:type="dxa"/>
            <w:tcBorders>
              <w:top w:val="single" w:sz="6.56" w:space="0" w:color="000000"/>
              <w:bottom w:val="single" w:sz="6.7521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287" w:right="281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w w:val="99"/>
                <w:position w:val="-1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w w:val="100"/>
                <w:position w:val="0"/>
              </w:rPr>
            </w:r>
          </w:p>
        </w:tc>
        <w:tc>
          <w:tcPr>
            <w:tcW w:w="1323" w:type="dxa"/>
            <w:tcBorders>
              <w:top w:val="single" w:sz="6.56" w:space="0" w:color="000000"/>
              <w:bottom w:val="single" w:sz="6.7521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31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70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73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6.56" w:space="0" w:color="000000"/>
              <w:bottom w:val="single" w:sz="6.7521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573" w:right="555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1.7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6" w:type="dxa"/>
            <w:tcBorders>
              <w:top w:val="single" w:sz="6.56" w:space="0" w:color="000000"/>
              <w:bottom w:val="single" w:sz="6.7521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5" w:after="0" w:line="276" w:lineRule="exact"/>
              <w:ind w:left="717" w:right="6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2.7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8" w:hRule="exact"/>
        </w:trPr>
        <w:tc>
          <w:tcPr>
            <w:tcW w:w="931" w:type="dxa"/>
            <w:tcBorders>
              <w:top w:val="single" w:sz="6.7521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28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D+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323" w:type="dxa"/>
            <w:tcBorders>
              <w:top w:val="single" w:sz="6.7521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31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67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69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6.7521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573" w:right="555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1.3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6" w:type="dxa"/>
            <w:tcBorders>
              <w:top w:val="single" w:sz="6.7521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5" w:after="0" w:line="276" w:lineRule="exact"/>
              <w:ind w:left="717" w:right="6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2.3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8" w:hRule="exact"/>
        </w:trPr>
        <w:tc>
          <w:tcPr>
            <w:tcW w:w="931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321" w:right="311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D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32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31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64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66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573" w:right="555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1.0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5" w:after="0" w:line="276" w:lineRule="exact"/>
              <w:ind w:left="717" w:right="6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2.0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8" w:hRule="exact"/>
        </w:trPr>
        <w:tc>
          <w:tcPr>
            <w:tcW w:w="931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283" w:right="271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D</w:t>
            </w:r>
            <w:r>
              <w:rPr>
                <w:rFonts w:ascii="Lucida Sans" w:hAnsi="Lucida Sans" w:cs="Lucida Sans" w:eastAsia="Lucida Sans"/>
                <w:sz w:val="24"/>
                <w:szCs w:val="24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w w:val="100"/>
                <w:position w:val="0"/>
              </w:rPr>
            </w:r>
          </w:p>
        </w:tc>
        <w:tc>
          <w:tcPr>
            <w:tcW w:w="132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31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60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63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573" w:right="555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0.7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5" w:after="0" w:line="276" w:lineRule="exact"/>
              <w:ind w:left="717" w:right="6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1.7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05" w:hRule="exact"/>
        </w:trPr>
        <w:tc>
          <w:tcPr>
            <w:tcW w:w="931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345" w:right="338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F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323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31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position w:val="-1"/>
              </w:rPr>
              <w:t>00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  <w:position w:val="-1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59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76" w:lineRule="exact"/>
              <w:ind w:left="573" w:right="555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0.0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6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5" w:after="0" w:line="276" w:lineRule="exact"/>
              <w:ind w:left="717" w:right="69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0.0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100" w:right="1668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100" w:right="-20"/>
        <w:jc w:val="left"/>
        <w:tabs>
          <w:tab w:pos="63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ear.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</w:p>
    <w:p>
      <w:pPr>
        <w:spacing w:before="6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rding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01.799927" w:type="dxa"/>
      </w:tblPr>
      <w:tblGrid/>
      <w:tr>
        <w:trPr>
          <w:trHeight w:val="603" w:hRule="exact"/>
        </w:trPr>
        <w:tc>
          <w:tcPr>
            <w:tcW w:w="3709" w:type="dxa"/>
            <w:tcBorders>
              <w:top w:val="single" w:sz="4.8322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9" w:lineRule="exact"/>
              <w:ind w:left="10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  <w:w w:val="100"/>
                <w:position w:val="-1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  <w:position w:val="-1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1" w:type="dxa"/>
            <w:tcBorders>
              <w:top w:val="single" w:sz="4.8322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9" w:lineRule="exact"/>
              <w:ind w:left="10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  <w:position w:val="-1"/>
              </w:rPr>
              <w:t>W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  <w:position w:val="-1"/>
              </w:rPr>
              <w:t>i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g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  <w:position w:val="-1"/>
              </w:rPr>
              <w:t>h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19" w:hRule="exact"/>
        </w:trPr>
        <w:tc>
          <w:tcPr>
            <w:tcW w:w="37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6"/>
                <w:w w:val="100"/>
              </w:rPr>
              <w:t>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Q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iz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4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%</w:t>
            </w:r>
          </w:p>
        </w:tc>
      </w:tr>
      <w:tr>
        <w:trPr>
          <w:trHeight w:val="295" w:hRule="exact"/>
        </w:trPr>
        <w:tc>
          <w:tcPr>
            <w:tcW w:w="370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3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7"/>
                <w:w w:val="100"/>
              </w:rPr>
              <w:t>w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/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8"/>
                <w:w w:val="100"/>
              </w:rPr>
              <w:t>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7"/>
                <w:w w:val="100"/>
              </w:rPr>
              <w:t>w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/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pr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j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5"/>
                <w:w w:val="100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4"/>
                <w:w w:val="100"/>
              </w:rPr>
              <w:t>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41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%</w:t>
            </w:r>
          </w:p>
        </w:tc>
      </w:tr>
      <w:tr>
        <w:trPr>
          <w:trHeight w:val="295" w:hRule="exact"/>
        </w:trPr>
        <w:tc>
          <w:tcPr>
            <w:tcW w:w="37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Q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6"/>
                <w:w w:val="100"/>
              </w:rPr>
              <w:t>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</w:rPr>
              <w:t>x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am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41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%</w:t>
            </w:r>
          </w:p>
        </w:tc>
      </w:tr>
      <w:tr>
        <w:trPr>
          <w:trHeight w:val="298" w:hRule="exact"/>
        </w:trPr>
        <w:tc>
          <w:tcPr>
            <w:tcW w:w="37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6"/>
                <w:w w:val="100"/>
              </w:rPr>
              <w:t>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</w:rPr>
              <w:t>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184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%</w:t>
            </w:r>
          </w:p>
        </w:tc>
      </w:tr>
    </w:tbl>
    <w:p>
      <w:pPr>
        <w:jc w:val="left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5" w:lineRule="auto"/>
        <w:ind w:left="100" w:right="12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%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ademic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assessm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%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erall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100" w:right="11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%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ademi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%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s: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iz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92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820" w:right="123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erall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ring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am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erall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passi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44" w:lineRule="auto"/>
        <w:ind w:left="820" w:right="116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failing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ring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efore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fails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auto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6" w:after="0" w:line="244" w:lineRule="auto"/>
        <w:ind w:left="820" w:right="11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faili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arra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00" w:right="12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88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41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based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eneral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Poi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77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79" w:lineRule="exact"/>
        <w:ind w:left="820" w:right="661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9" w:after="0" w:line="240" w:lineRule="auto"/>
        <w:ind w:left="118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77" w:lineRule="exact"/>
        <w:ind w:left="820" w:right="457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9" w:after="0" w:line="240" w:lineRule="auto"/>
        <w:ind w:left="118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18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</w:t>
      </w:r>
    </w:p>
    <w:p>
      <w:pPr>
        <w:spacing w:before="0" w:after="0" w:line="279" w:lineRule="exact"/>
        <w:ind w:left="820" w:right="516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10" w:after="0" w:line="240" w:lineRule="auto"/>
        <w:ind w:left="118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</w:p>
    <w:p>
      <w:pPr>
        <w:spacing w:before="3" w:after="0" w:line="240" w:lineRule="auto"/>
        <w:ind w:left="118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um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ee)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3.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81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2" w:lineRule="auto"/>
        <w:ind w:left="820" w:right="11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60" w:footer="767" w:top="1200" w:bottom="960" w:left="1340" w:right="1260"/>
          <w:pgSz w:w="12240" w:h="15840"/>
        </w:sectPr>
      </w:pPr>
      <w:rPr/>
    </w:p>
    <w:p>
      <w:pPr>
        <w:spacing w:before="14" w:after="0" w:line="245" w:lineRule="auto"/>
        <w:ind w:left="820" w:right="3017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ible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</w:p>
    <w:p>
      <w:pPr>
        <w:spacing w:before="0" w:after="0" w:line="287" w:lineRule="exact"/>
        <w:ind w:left="1180" w:right="-20"/>
        <w:jc w:val="left"/>
        <w:tabs>
          <w:tab w:pos="154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46"/>
          <w:position w:val="-1"/>
        </w:rPr>
        <w:t>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  <w:tab/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eneral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%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56"/>
          <w:position w:val="-1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90" w:lineRule="exact"/>
        <w:ind w:left="1180" w:right="-20"/>
        <w:jc w:val="left"/>
        <w:tabs>
          <w:tab w:pos="154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46"/>
          <w:position w:val="-1"/>
        </w:rPr>
        <w:t>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  <w:tab/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7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%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including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46"/>
          <w:position w:val="-1"/>
        </w:rPr>
        <w:t>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  <w:tab/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iscipl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infra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er.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82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rank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class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616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5" w:lineRule="auto"/>
        <w:ind w:left="820" w:right="6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ards,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but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7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  <w:tab/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5" w:lineRule="auto"/>
        <w:ind w:left="820" w:right="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ards,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ndid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7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7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um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scrib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75" w:lineRule="exact"/>
        <w:ind w:left="422" w:right="66"/>
        <w:jc w:val="center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lie</w:t>
      </w:r>
      <w:r>
        <w:rPr>
          <w:rFonts w:ascii="Lucida Sans" w:hAnsi="Lucida Sans" w:cs="Lucida Sans" w:eastAsia="Lucida Sans"/>
          <w:sz w:val="24"/>
          <w:szCs w:val="24"/>
          <w:spacing w:val="7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6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6" w:after="0" w:line="240" w:lineRule="auto"/>
        <w:ind w:left="820" w:right="634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6" w:after="0" w:line="244" w:lineRule="auto"/>
        <w:ind w:left="820" w:right="61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"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n,"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45" w:lineRule="auto"/>
        <w:ind w:left="820" w:right="57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izes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ademic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76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820" w:right="5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ards,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ndid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Middle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6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um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ars</w:t>
      </w:r>
      <w:r>
        <w:rPr>
          <w:rFonts w:ascii="Lucida Sans" w:hAnsi="Lucida Sans" w:cs="Lucida Sans" w:eastAsia="Lucida Sans"/>
          <w:sz w:val="24"/>
          <w:szCs w:val="24"/>
          <w:spacing w:val="6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so</w:t>
      </w:r>
      <w:r>
        <w:rPr>
          <w:rFonts w:ascii="Lucida Sans" w:hAnsi="Lucida Sans" w:cs="Lucida Sans" w:eastAsia="Lucida Sans"/>
          <w:sz w:val="24"/>
          <w:szCs w:val="24"/>
          <w:spacing w:val="6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scrib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6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6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45" w:lineRule="auto"/>
        <w:ind w:left="820" w:right="57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rds.</w:t>
      </w:r>
    </w:p>
    <w:p>
      <w:pPr>
        <w:spacing w:before="0" w:after="0" w:line="242" w:lineRule="auto"/>
        <w:ind w:left="820" w:right="60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aledic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rian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ndid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2" w:after="0" w:line="244" w:lineRule="auto"/>
        <w:ind w:left="820" w:right="59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also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larshi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ecific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abil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pus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ell.</w:t>
      </w:r>
    </w:p>
    <w:p>
      <w:pPr>
        <w:jc w:val="both"/>
        <w:spacing w:after="0"/>
        <w:sectPr>
          <w:pgMar w:header="760" w:footer="767" w:top="1700" w:bottom="960" w:left="1340" w:right="1320"/>
          <w:headerReference w:type="default" r:id="rId13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quali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eral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</w:p>
    <w:p>
      <w:pPr>
        <w:spacing w:before="6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4"/>
          <w:w w:val="9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90"/>
        </w:rPr>
        <w:t>+</w:t>
      </w:r>
      <w:r>
        <w:rPr>
          <w:rFonts w:ascii="Lucida Sans" w:hAnsi="Lucida Sans" w:cs="Lucida Sans" w:eastAsia="Lucida Sans"/>
          <w:sz w:val="24"/>
          <w:szCs w:val="24"/>
          <w:spacing w:val="0"/>
          <w:w w:val="9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0"/>
          <w:w w:val="9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ding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ring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spacing w:before="6" w:after="0" w:line="245" w:lineRule="auto"/>
        <w:ind w:left="820" w:right="60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rank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ndid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eria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ed: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0.400009" w:type="dxa"/>
      </w:tblPr>
      <w:tblGrid/>
      <w:tr>
        <w:trPr>
          <w:trHeight w:val="304" w:hRule="exact"/>
        </w:trPr>
        <w:tc>
          <w:tcPr>
            <w:tcW w:w="2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5" w:lineRule="exact"/>
              <w:ind w:left="40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4"/>
                <w:szCs w:val="24"/>
                <w:spacing w:val="0"/>
                <w:w w:val="78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4"/>
                <w:szCs w:val="24"/>
                <w:spacing w:val="77"/>
                <w:w w:val="78"/>
              </w:rPr>
              <w:t> 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Ac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ic</w:t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5" w:lineRule="exact"/>
              <w:ind w:left="347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%</w:t>
            </w:r>
          </w:p>
        </w:tc>
      </w:tr>
      <w:tr>
        <w:trPr>
          <w:trHeight w:val="283" w:hRule="exact"/>
        </w:trPr>
        <w:tc>
          <w:tcPr>
            <w:tcW w:w="2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4" w:lineRule="exact"/>
              <w:ind w:left="40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4"/>
                <w:szCs w:val="24"/>
                <w:spacing w:val="0"/>
                <w:w w:val="78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4"/>
                <w:szCs w:val="24"/>
                <w:spacing w:val="77"/>
                <w:w w:val="78"/>
              </w:rPr>
              <w:t> 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6"/>
                <w:w w:val="100"/>
              </w:rPr>
              <w:t>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</w:rPr>
              <w:t>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4" w:lineRule="exact"/>
              <w:ind w:left="347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%</w:t>
            </w:r>
          </w:p>
        </w:tc>
      </w:tr>
      <w:tr>
        <w:trPr>
          <w:trHeight w:val="363" w:hRule="exact"/>
        </w:trPr>
        <w:tc>
          <w:tcPr>
            <w:tcW w:w="25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4" w:lineRule="exact"/>
              <w:ind w:left="40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4"/>
                <w:szCs w:val="24"/>
                <w:spacing w:val="0"/>
                <w:w w:val="78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4"/>
                <w:szCs w:val="24"/>
                <w:spacing w:val="77"/>
                <w:w w:val="78"/>
              </w:rPr>
              <w:t> 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2"/>
                <w:w w:val="99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6"/>
                <w:w w:val="100"/>
              </w:rPr>
              <w:t>x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6"/>
                <w:w w:val="100"/>
              </w:rPr>
              <w:t>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56"/>
              </w:rPr>
              <w:t>-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99"/>
              </w:rPr>
              <w:t>u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rri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99"/>
              </w:rPr>
              <w:t>u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lar</w:t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4" w:lineRule="exact"/>
              <w:ind w:left="347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  <w:t>%</w:t>
            </w:r>
          </w:p>
        </w:tc>
      </w:tr>
    </w:tbl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3" w:after="0" w:line="240" w:lineRule="auto"/>
        <w:ind w:left="100" w:right="710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100" w:right="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a)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d: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eas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–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100" w:right="3073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–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12</w:t>
      </w:r>
    </w:p>
    <w:p>
      <w:pPr>
        <w:spacing w:before="0" w:after="0" w:line="240" w:lineRule="auto"/>
        <w:ind w:left="100" w:right="299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–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12</w:t>
      </w:r>
    </w:p>
    <w:p>
      <w:pPr>
        <w:spacing w:before="6" w:after="0" w:line="240" w:lineRule="auto"/>
        <w:ind w:left="100" w:right="262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–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12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93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100" w:right="38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ale,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6" w:after="0" w:line="240" w:lineRule="auto"/>
        <w:ind w:left="367" w:right="3244"/>
        <w:jc w:val="center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ORC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edals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</w:p>
    <w:p>
      <w:pPr>
        <w:spacing w:before="3" w:after="0" w:line="245" w:lineRule="auto"/>
        <w:ind w:left="100" w:right="55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ii.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ale,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</w:p>
    <w:p>
      <w:pPr>
        <w:spacing w:before="0" w:after="0" w:line="277" w:lineRule="exact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</w:p>
    <w:p>
      <w:pPr>
        <w:spacing w:before="0" w:after="0" w:line="284" w:lineRule="exact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7" w:after="0" w:line="284" w:lineRule="exact"/>
        <w:ind w:left="820" w:right="7068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00" w:right="607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100" w:right="5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5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bj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nds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–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862"/>
        <w:jc w:val="both"/>
        <w:rPr>
          <w:rFonts w:ascii="Lucida Sans" w:hAnsi="Lucida Sans" w:cs="Lucida Sans" w:eastAsia="Lucida Sans"/>
          <w:sz w:val="28"/>
          <w:szCs w:val="28"/>
        </w:rPr>
      </w:pPr>
      <w:rPr/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4.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8"/>
          <w:szCs w:val="28"/>
          <w:spacing w:val="87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U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NT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G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U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L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U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5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bide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60" w:footer="767" w:top="1200" w:bottom="960" w:left="1340" w:right="1320"/>
          <w:headerReference w:type="default" r:id="rId14"/>
          <w:pgSz w:w="12240" w:h="15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804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45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w w:val="99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7"/>
          <w:w w:val="99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ile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said.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asses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02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5" w:lineRule="auto"/>
        <w:ind w:left="100" w:right="5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ishing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hday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drink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cipline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5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408" w:right="937" w:firstLine="-307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45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Only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rcl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3" w:after="0" w:line="270" w:lineRule="exact"/>
        <w:ind w:left="405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  <w:u w:val="single" w:color="000000"/>
          <w:position w:val="-1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  <w:u w:val="single" w:color="000000"/>
          <w:position w:val="-1"/>
        </w:rPr>
        <w:t>shi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  <w:u w:val="single" w:color="0000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  <w:u w:val="single" w:color="0000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4" w:lineRule="auto"/>
        <w:ind w:left="422" w:right="55" w:firstLine="-32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pair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arrin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p,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also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arri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4" w:lineRule="auto"/>
        <w:ind w:left="422" w:right="57" w:firstLine="-32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s’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ead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llar)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heads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408" w:right="479" w:firstLine="-30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Girls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black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black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black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snea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408" w:right="294" w:firstLine="-30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snea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ring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405" w:right="218" w:firstLine="-305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7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isib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403" w:right="366" w:firstLine="-30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Middle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issal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hile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26" w:after="0" w:line="240" w:lineRule="auto"/>
        <w:ind w:left="18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4.38323pt;height:104.76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/>
        <w:pict>
          <v:shape style="position:absolute;margin-left:335.700012pt;margin-top:-120.08815pt;width:63.12259pt;height:104.04pt;mso-position-horizontal-relative:page;mso-position-vertical-relative:paragraph;z-index:-1827" type="#_x0000_t75">
            <v:imagedata r:id="rId16" o:title=""/>
          </v:shape>
        </w:pict>
      </w:r>
      <w:r>
        <w:rPr/>
        <w:pict>
          <v:shape style="position:absolute;margin-left:418.5pt;margin-top:-125.888145pt;width:47.25pt;height:110.05pt;mso-position-horizontal-relative:page;mso-position-vertical-relative:paragraph;z-index:-1826" type="#_x0000_t75">
            <v:imagedata r:id="rId17" o:title=""/>
          </v:shape>
        </w:pict>
      </w:r>
      <w:r>
        <w:rPr/>
        <w:pict>
          <v:shape style="position:absolute;margin-left:242.850006pt;margin-top:-119.138145pt;width:70.267765pt;height:101.52pt;mso-position-horizontal-relative:page;mso-position-vertical-relative:paragraph;z-index:-1825" type="#_x0000_t75">
            <v:imagedata r:id="rId18" o:title=""/>
          </v:shape>
        </w:pic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87" w:lineRule="exact"/>
        <w:ind w:left="100" w:right="-20"/>
        <w:jc w:val="left"/>
        <w:tabs>
          <w:tab w:pos="5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  <w:tab/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94"/>
          <w:position w:val="-1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  <w:position w:val="-1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  <w:position w:val="-1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  <w:position w:val="-1"/>
        </w:rPr>
        <w:t>sl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99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shi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6" w:after="0" w:line="240" w:lineRule="auto"/>
        <w:ind w:left="580" w:right="597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dark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rs.</w:t>
      </w:r>
    </w:p>
    <w:p>
      <w:pPr>
        <w:spacing w:before="0" w:after="0" w:line="283" w:lineRule="exact"/>
        <w:ind w:left="100" w:right="-20"/>
        <w:jc w:val="left"/>
        <w:tabs>
          <w:tab w:pos="5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  <w:tab/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Girls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shi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rdine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100" w:right="-20"/>
        <w:jc w:val="left"/>
        <w:tabs>
          <w:tab w:pos="5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  <w:tab/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Prepar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ry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ended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plai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6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irl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4" w:after="0" w:line="245" w:lineRule="auto"/>
        <w:ind w:left="580" w:right="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99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elcr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rapped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iddle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black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7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0" w:after="0" w:line="275" w:lineRule="exact"/>
        <w:ind w:left="100" w:right="-20"/>
        <w:jc w:val="left"/>
        <w:tabs>
          <w:tab w:pos="5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</w:rPr>
        <w:tab/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dark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</w:p>
    <w:p>
      <w:pPr>
        <w:spacing w:before="6" w:after="0" w:line="240" w:lineRule="auto"/>
        <w:ind w:left="580" w:right="463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5" w:after="0" w:line="284" w:lineRule="exact"/>
        <w:ind w:left="580" w:right="61" w:firstLine="-480"/>
        <w:jc w:val="left"/>
        <w:tabs>
          <w:tab w:pos="5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/>
        <w:pict>
          <v:shape style="position:absolute;margin-left:390pt;margin-top:28.979996pt;width:86.162845pt;height:128.5200pt;mso-position-horizontal-relative:page;mso-position-vertical-relative:paragraph;z-index:-1823" type="#_x0000_t75">
            <v:imagedata r:id="rId19" o:title=""/>
          </v:shape>
        </w:pic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</w:rPr>
        <w:tab/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snea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195.75pt;margin-top:-6pt;width:71.778462pt;height:103.68pt;mso-position-horizontal-relative:page;mso-position-vertical-relative:paragraph;z-index:-1824" type="#_x0000_t75">
            <v:imagedata r:id="rId20" o:title=""/>
          </v:shape>
        </w:pict>
      </w:r>
      <w:r>
        <w:rPr/>
        <w:pict>
          <v:shape style="position:absolute;margin-left:287.450012pt;margin-top:0pt;width:66.719618pt;height:109.8pt;mso-position-horizontal-relative:page;mso-position-vertical-relative:paragraph;z-index:-1822" type="#_x0000_t75">
            <v:imagedata r:id="rId21" o:title=""/>
          </v:shape>
        </w:pict>
      </w:r>
      <w:r>
        <w:rPr/>
        <w:pict>
          <v:shape style="width:72.736664pt;height:109.08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gh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2" w:after="0" w:line="280" w:lineRule="exact"/>
        <w:ind w:left="820" w:right="62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94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sl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99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rs.</w:t>
      </w:r>
    </w:p>
    <w:p>
      <w:pPr>
        <w:spacing w:before="0" w:after="0" w:line="284" w:lineRule="exact"/>
        <w:ind w:left="820" w:right="61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Girls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77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Girls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lain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blac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2" w:lineRule="auto"/>
        <w:ind w:left="820" w:right="63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er,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black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”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”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isib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ear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plain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lid,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blac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6" w:after="0" w:line="242" w:lineRule="auto"/>
        <w:ind w:left="820" w:right="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”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”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ck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jc w:val="left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84" w:lineRule="exact"/>
        <w:ind w:left="820" w:right="55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dark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5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Only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plain,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</w:p>
    <w:p>
      <w:pPr>
        <w:spacing w:before="0" w:after="0" w:line="277" w:lineRule="exact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</w:p>
    <w:p>
      <w:pPr>
        <w:spacing w:before="8" w:after="0" w:line="280" w:lineRule="exact"/>
        <w:ind w:left="820" w:right="61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snea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</w:p>
    <w:p>
      <w:pPr>
        <w:spacing w:before="0" w:after="0" w:line="278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r,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any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head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6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ipal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70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5" w:lineRule="auto"/>
        <w:ind w:left="100" w:right="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cial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rds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ian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ness.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nds,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rips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78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ps,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</w:p>
    <w:p>
      <w:pPr>
        <w:spacing w:before="3" w:after="0" w:line="284" w:lineRule="exact"/>
        <w:ind w:left="820" w:right="66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ed,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</w:p>
    <w:p>
      <w:pPr>
        <w:spacing w:before="0" w:after="0" w:line="277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aling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ansp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hing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;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3" w:after="0" w:line="284" w:lineRule="exact"/>
        <w:ind w:left="820" w:right="57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29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s;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s;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7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eans,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rbidd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aring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  <w:u w:val="single" w:color="0000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  <w:u w:val="single" w:color="0000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99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4"/>
          <w:w w:val="99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</w:p>
    <w:p>
      <w:pPr>
        <w:spacing w:before="0" w:after="0" w:line="277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56"/>
          <w:position w:val="-1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;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3" w:after="0" w:line="284" w:lineRule="exact"/>
        <w:ind w:left="820" w:right="60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78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shi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rbidd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76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5" w:lineRule="auto"/>
        <w:ind w:left="100" w:right="6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clean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appear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ner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hich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ian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rainin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lso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ial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ases.</w:t>
      </w:r>
    </w:p>
    <w:p>
      <w:pPr>
        <w:spacing w:before="0" w:after="0" w:line="275" w:lineRule="exact"/>
        <w:ind w:left="100" w:right="6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lice/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class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507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“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Clean”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l.</w:t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ys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s’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ned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s’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1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ars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ils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clean.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11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9"/>
        </w:rPr>
        <w:t>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4"/>
          <w:w w:val="79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adhere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ed,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eligible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ards.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arded,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rl,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532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84" w:lineRule="exact"/>
        <w:ind w:left="100" w:right="23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f/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place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pus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15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01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er.</w:t>
      </w:r>
    </w:p>
    <w:p>
      <w:pPr>
        <w:spacing w:before="6" w:after="0" w:line="240" w:lineRule="auto"/>
        <w:ind w:left="100" w:right="24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line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side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</w:p>
    <w:p>
      <w:pPr>
        <w:spacing w:before="0" w:after="0" w:line="279" w:lineRule="exact"/>
        <w:ind w:left="100" w:right="599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9" w:after="0" w:line="245" w:lineRule="auto"/>
        <w:ind w:left="100" w:right="236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dismissed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her.</w:t>
      </w:r>
    </w:p>
    <w:p>
      <w:pPr>
        <w:spacing w:before="0" w:after="0" w:line="240" w:lineRule="auto"/>
        <w:ind w:left="100" w:right="100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clean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rly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52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12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hile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unless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24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47" w:lineRule="auto"/>
        <w:ind w:left="100" w:right="61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nly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hem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00" w:right="6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gh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esk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ended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90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5" w:lineRule="auto"/>
        <w:ind w:left="100" w:right="24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NO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ices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nfisc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eased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ardians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227"/>
        <w:jc w:val="both"/>
        <w:rPr>
          <w:rFonts w:ascii="Lucida Sans" w:hAnsi="Lucida Sans" w:cs="Lucida Sans" w:eastAsia="Lucida Sans"/>
          <w:sz w:val="28"/>
          <w:szCs w:val="28"/>
        </w:rPr>
      </w:pPr>
      <w:rPr/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5.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   </w:t>
      </w:r>
      <w:r>
        <w:rPr>
          <w:rFonts w:ascii="Lucida Sans" w:hAnsi="Lucida Sans" w:cs="Lucida Sans" w:eastAsia="Lucida Sans"/>
          <w:sz w:val="28"/>
          <w:szCs w:val="28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U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ENT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ISCI</w:t>
      </w:r>
      <w:r>
        <w:rPr>
          <w:rFonts w:ascii="Lucida Sans" w:hAnsi="Lucida Sans" w:cs="Lucida Sans" w:eastAsia="Lucida Sans"/>
          <w:sz w:val="28"/>
          <w:szCs w:val="28"/>
          <w:spacing w:val="-4"/>
          <w:w w:val="100"/>
        </w:rPr>
        <w:t>P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L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8"/>
          <w:szCs w:val="28"/>
          <w:spacing w:val="4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6"/>
          <w:w w:val="100"/>
        </w:rPr>
        <w:t>G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U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50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100" w:right="23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nsibil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cre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safe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here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ram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</w:p>
    <w:p>
      <w:pPr>
        <w:jc w:val="both"/>
        <w:spacing w:after="0"/>
        <w:sectPr>
          <w:pgMar w:header="760" w:footer="767" w:top="1200" w:bottom="960" w:left="1340" w:right="1140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5" w:lineRule="auto"/>
        <w:ind w:left="100" w:right="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safe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arding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sire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help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eali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ial.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07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nsibil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for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nsibil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inappr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aspe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bide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8" w:after="0" w:line="242" w:lineRule="auto"/>
        <w:ind w:left="100" w:right="6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</w:p>
    <w:p>
      <w:pPr>
        <w:spacing w:before="0" w:after="0" w:line="280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aff</w:t>
      </w:r>
      <w:r>
        <w:rPr>
          <w:rFonts w:ascii="Lucida Sans" w:hAnsi="Lucida Sans" w:cs="Lucida Sans" w:eastAsia="Lucida Sans"/>
          <w:sz w:val="24"/>
          <w:szCs w:val="24"/>
          <w:spacing w:val="-1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Pref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1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  <w:position w:val="-1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  <w:position w:val="-1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ipal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ipal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nsel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0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5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hile</w:t>
      </w:r>
      <w:r>
        <w:rPr>
          <w:rFonts w:ascii="Lucida Sans" w:hAnsi="Lucida Sans" w:cs="Lucida Sans" w:eastAsia="Lucida Sans"/>
          <w:sz w:val="24"/>
          <w:szCs w:val="24"/>
          <w:spacing w:val="6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6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ble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6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6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ciplina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6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5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hese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rding</w:t>
      </w:r>
      <w:r>
        <w:rPr>
          <w:rFonts w:ascii="Lucida Sans" w:hAnsi="Lucida Sans" w:cs="Lucida Sans" w:eastAsia="Lucida Sans"/>
          <w:sz w:val="24"/>
          <w:szCs w:val="24"/>
          <w:spacing w:val="5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er.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abide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46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help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nsibil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41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ded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8" w:after="0" w:line="243" w:lineRule="auto"/>
        <w:ind w:left="100" w:right="5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Discipline,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rd.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erbal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Disciplinary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ow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ne.</w:t>
      </w:r>
    </w:p>
    <w:p>
      <w:pPr>
        <w:spacing w:before="6" w:after="0" w:line="240" w:lineRule="auto"/>
        <w:ind w:left="314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i.</w:t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“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ficial</w:t>
      </w:r>
    </w:p>
    <w:p>
      <w:pPr>
        <w:spacing w:before="6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”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d)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spacing w:before="3" w:after="0" w:line="245" w:lineRule="auto"/>
        <w:ind w:left="820" w:right="54" w:firstLine="-574"/>
        <w:jc w:val="both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ii.</w:t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</w:t>
      </w:r>
      <w:r>
        <w:rPr>
          <w:rFonts w:ascii="Lucida Sans" w:hAnsi="Lucida Sans" w:cs="Lucida Sans" w:eastAsia="Lucida Sans"/>
          <w:sz w:val="24"/>
          <w:szCs w:val="24"/>
          <w:spacing w:val="5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up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infra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One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79"/>
        </w:rPr>
        <w:t>=</w:t>
      </w:r>
      <w:r>
        <w:rPr>
          <w:rFonts w:ascii="Lucida Sans" w:hAnsi="Lucida Sans" w:cs="Lucida Sans" w:eastAsia="Lucida Sans"/>
          <w:sz w:val="24"/>
          <w:szCs w:val="24"/>
          <w:spacing w:val="35"/>
          <w:w w:val="79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spacing w:before="0" w:after="0" w:line="270" w:lineRule="exact"/>
        <w:ind w:left="177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iii.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infra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ces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u w:val="single" w:color="0000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hre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4" w:lineRule="auto"/>
        <w:ind w:left="100" w:right="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cifi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54" w:firstLine="-720"/>
        <w:jc w:val="left"/>
        <w:tabs>
          <w:tab w:pos="1020" w:val="left"/>
          <w:tab w:pos="2020" w:val="left"/>
          <w:tab w:pos="3440" w:val="left"/>
          <w:tab w:pos="4680" w:val="left"/>
          <w:tab w:pos="5520" w:val="left"/>
          <w:tab w:pos="834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  <w:tab/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  <w:tab/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8" w:after="0" w:line="240" w:lineRule="auto"/>
        <w:ind w:left="314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i.</w:t>
        <w:tab/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aff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iscipline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</w:p>
    <w:p>
      <w:pPr>
        <w:spacing w:before="3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“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rral”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6" w:after="0" w:line="240" w:lineRule="auto"/>
        <w:ind w:left="247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ii.</w:t>
        <w:tab/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Discipline.</w:t>
      </w:r>
    </w:p>
    <w:p>
      <w:pPr>
        <w:spacing w:before="6" w:after="0" w:line="245" w:lineRule="auto"/>
        <w:ind w:left="820" w:right="60" w:firstLine="-643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iii.</w:t>
        <w:tab/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able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spacing w:before="0" w:after="0" w:line="242" w:lineRule="auto"/>
        <w:ind w:left="820" w:right="63" w:firstLine="-629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Gene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spacing w:before="0" w:after="0" w:line="280" w:lineRule="exact"/>
        <w:ind w:left="261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100" w:right="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21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5" w:lineRule="auto"/>
        <w:ind w:left="100" w:right="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cipline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els.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</w:p>
    <w:p>
      <w:pPr>
        <w:spacing w:before="0" w:after="0" w:line="242" w:lineRule="auto"/>
        <w:ind w:left="820" w:right="60" w:firstLine="-506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i.</w:t>
        <w:tab/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line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cipal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disciplinary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2" w:after="0" w:line="245" w:lineRule="auto"/>
        <w:ind w:left="820" w:right="62" w:firstLine="-574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ii.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held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5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</w:p>
    <w:p>
      <w:pPr>
        <w:spacing w:before="0" w:after="0" w:line="245" w:lineRule="auto"/>
        <w:ind w:left="820" w:right="54" w:firstLine="-643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iii.</w:t>
        <w:tab/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75" w:lineRule="exact"/>
        <w:ind w:left="192" w:right="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ssibil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</w:p>
    <w:p>
      <w:pPr>
        <w:spacing w:before="6" w:after="0" w:line="245" w:lineRule="auto"/>
        <w:ind w:left="820" w:right="67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anent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77" w:lineRule="exact"/>
        <w:ind w:left="261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</w:p>
    <w:p>
      <w:pPr>
        <w:spacing w:before="3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nine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6" w:after="0" w:line="245" w:lineRule="auto"/>
        <w:ind w:left="820" w:right="65" w:firstLine="-629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i.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arise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er,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er.</w:t>
      </w:r>
    </w:p>
    <w:p>
      <w:pPr>
        <w:jc w:val="left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2712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RY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879997" w:type="dxa"/>
      </w:tblPr>
      <w:tblGrid/>
      <w:tr>
        <w:trPr>
          <w:trHeight w:val="291" w:hRule="exact"/>
        </w:trPr>
        <w:tc>
          <w:tcPr>
            <w:tcW w:w="1627" w:type="dxa"/>
            <w:tcBorders>
              <w:top w:val="single" w:sz="5.36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44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  <w:position w:val="-1"/>
              </w:rPr>
              <w:t>L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4"/>
                <w:w w:val="100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4"/>
                <w:w w:val="100"/>
                <w:position w:val="-1"/>
              </w:rPr>
              <w:t>V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4"/>
                <w:w w:val="100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L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146" w:type="dxa"/>
            <w:tcBorders>
              <w:top w:val="single" w:sz="5.36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6" w:lineRule="exact"/>
              <w:ind w:left="1296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IN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  <w:position w:val="-1"/>
              </w:rPr>
              <w:t>F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  <w:w w:val="100"/>
                <w:position w:val="-1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CT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  <w:position w:val="-1"/>
              </w:rPr>
              <w:t>I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  <w:position w:val="-1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3805" w:type="dxa"/>
            <w:tcBorders>
              <w:top w:val="single" w:sz="5.36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76" w:lineRule="exact"/>
              <w:ind w:left="901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  <w:position w:val="-1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NS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4"/>
                <w:w w:val="100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  <w:position w:val="-1"/>
              </w:rPr>
              <w:t>Q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  <w:position w:val="-1"/>
              </w:rPr>
              <w:t>U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2"/>
                <w:w w:val="100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  <w:position w:val="-1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2"/>
                <w:w w:val="100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S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224" w:hRule="exact"/>
        </w:trPr>
        <w:tc>
          <w:tcPr>
            <w:tcW w:w="162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9" w:lineRule="exact"/>
              <w:ind w:left="693" w:right="673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  <w:position w:val="-1"/>
              </w:rPr>
              <w:t>1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81" w:lineRule="exact"/>
              <w:ind w:left="222" w:right="139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  <w:position w:val="-1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99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  <w:position w:val="-1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99"/>
                <w:position w:val="-1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99"/>
                <w:position w:val="-1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2"/>
                <w:w w:val="99"/>
                <w:position w:val="-1"/>
              </w:rPr>
              <w:t>d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99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  <w:position w:val="-1"/>
              </w:rPr>
              <w:t>d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64" w:right="48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w w:val="99"/>
              </w:rPr>
              <w:t>M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99"/>
              </w:rPr>
              <w:t>i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99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99"/>
              </w:rPr>
              <w:t>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</w:rPr>
              <w:t>d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3"/>
                <w:w w:val="99"/>
              </w:rPr>
              <w:t>u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</w:rPr>
              <w:t>ct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14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Classr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Rule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lat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ress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6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wa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class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eaking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anot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826" w:right="123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(not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lish)</w:t>
            </w:r>
          </w:p>
        </w:tc>
        <w:tc>
          <w:tcPr>
            <w:tcW w:w="380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4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ents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6" w:lineRule="exact"/>
              <w:ind w:left="82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referred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fect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isci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ill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be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enter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ele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fracti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rd</w:t>
            </w:r>
          </w:p>
          <w:p>
            <w:pPr>
              <w:spacing w:before="0" w:after="0" w:line="269" w:lineRule="exact"/>
              <w:ind w:left="462" w:right="-20"/>
              <w:jc w:val="left"/>
              <w:tabs>
                <w:tab w:pos="86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100"/>
                <w:position w:val="1"/>
              </w:rPr>
              <w:tab/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100"/>
                <w:position w:val="1"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three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warn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ered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822" w:right="6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’s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ract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ill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ead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.</w:t>
            </w:r>
          </w:p>
        </w:tc>
      </w:tr>
      <w:tr>
        <w:trPr>
          <w:trHeight w:val="3490" w:hRule="exact"/>
        </w:trPr>
        <w:tc>
          <w:tcPr>
            <w:tcW w:w="162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9" w:lineRule="exact"/>
              <w:ind w:left="693" w:right="673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  <w:position w:val="-1"/>
              </w:rPr>
              <w:t>2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81" w:lineRule="exact"/>
              <w:ind w:left="356" w:right="334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3"/>
                <w:w w:val="99"/>
                <w:position w:val="-1"/>
              </w:rPr>
              <w:t>Y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99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  <w:position w:val="-1"/>
              </w:rPr>
              <w:t>l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  <w:position w:val="-1"/>
              </w:rPr>
              <w:t>l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  <w:position w:val="-1"/>
              </w:rPr>
              <w:t>ow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479" w:right="461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99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</w:rPr>
              <w:t>d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14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isres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itt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6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th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use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3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l’s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ele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th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use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822" w:right="33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fisc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ice</w:t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with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cher’s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desk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Three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isr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eh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80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4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The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ref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isci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is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tified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One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r’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au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6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card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up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ell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ract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0" w:after="0" w:line="269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Three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fra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atical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Thr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7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)</w:t>
            </w:r>
          </w:p>
        </w:tc>
      </w:tr>
      <w:tr>
        <w:trPr>
          <w:trHeight w:val="3491" w:hRule="exact"/>
        </w:trPr>
        <w:tc>
          <w:tcPr>
            <w:tcW w:w="1627" w:type="dxa"/>
            <w:tcBorders>
              <w:top w:val="single" w:sz="4.64008" w:space="0" w:color="000000"/>
              <w:bottom w:val="single" w:sz="5.359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1" w:lineRule="exact"/>
              <w:ind w:left="693" w:right="673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  <w:position w:val="-1"/>
              </w:rPr>
              <w:t>3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15" w:right="294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99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  <w:w w:val="99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99"/>
              </w:rPr>
              <w:t>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</w:rPr>
              <w:t>ge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79" w:right="461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99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</w:rPr>
              <w:t>d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146" w:type="dxa"/>
            <w:tcBorders>
              <w:top w:val="single" w:sz="4.64008" w:space="0" w:color="000000"/>
              <w:bottom w:val="single" w:sz="5.359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Three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6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recrac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rks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786" w:right="13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aff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erty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Tru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7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Sweari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805" w:type="dxa"/>
            <w:tcBorders>
              <w:top w:val="single" w:sz="4.64008" w:space="0" w:color="000000"/>
              <w:bottom w:val="single" w:sz="5.359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rs’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6" w:lineRule="exact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card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isci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isci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</w:p>
          <w:p>
            <w:pPr>
              <w:spacing w:before="0" w:after="0" w:line="269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tac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isci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462" w:right="4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ich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</w:tr>
    </w:tbl>
    <w:p>
      <w:pPr>
        <w:jc w:val="left"/>
        <w:spacing w:after="0"/>
        <w:sectPr>
          <w:pgMar w:header="760" w:footer="767" w:top="1200" w:bottom="960" w:left="1220" w:right="1220"/>
          <w:pgSz w:w="12240" w:h="15840"/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879997" w:type="dxa"/>
      </w:tblPr>
      <w:tblGrid/>
      <w:tr>
        <w:trPr>
          <w:trHeight w:val="291" w:hRule="exact"/>
        </w:trPr>
        <w:tc>
          <w:tcPr>
            <w:tcW w:w="1279" w:type="dxa"/>
            <w:tcBorders>
              <w:top w:val="single" w:sz="5.36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6" w:lineRule="exact"/>
              <w:ind w:left="265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  <w:position w:val="-1"/>
              </w:rPr>
              <w:t>L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4"/>
                <w:w w:val="100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4"/>
                <w:w w:val="100"/>
                <w:position w:val="-1"/>
              </w:rPr>
              <w:t>V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4"/>
                <w:w w:val="100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L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321" w:type="dxa"/>
            <w:tcBorders>
              <w:top w:val="single" w:sz="5.36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6" w:lineRule="exact"/>
              <w:ind w:left="1382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IN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  <w:position w:val="-1"/>
              </w:rPr>
              <w:t>F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  <w:w w:val="100"/>
                <w:position w:val="-1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CT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  <w:position w:val="-1"/>
              </w:rPr>
              <w:t>I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  <w:position w:val="-1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3977" w:type="dxa"/>
            <w:tcBorders>
              <w:top w:val="single" w:sz="5.36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76" w:lineRule="exact"/>
              <w:ind w:left="985" w:right="-2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100"/>
                <w:position w:val="-1"/>
              </w:rPr>
              <w:t>O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NS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4"/>
                <w:w w:val="100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  <w:position w:val="-1"/>
              </w:rPr>
              <w:t>Q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100"/>
                <w:position w:val="-1"/>
              </w:rPr>
              <w:t>U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2"/>
                <w:w w:val="100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N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3"/>
                <w:w w:val="100"/>
                <w:position w:val="-1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2"/>
                <w:w w:val="100"/>
                <w:position w:val="-1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-1"/>
              </w:rPr>
              <w:t>S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575" w:hRule="exact"/>
        </w:trPr>
        <w:tc>
          <w:tcPr>
            <w:tcW w:w="1279" w:type="dxa"/>
            <w:tcBorders>
              <w:top w:val="single" w:sz="4.640" w:space="0" w:color="000000"/>
              <w:bottom w:val="single" w:sz="5.4001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9" w:lineRule="exact"/>
              <w:ind w:left="518" w:right="50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  <w:position w:val="-1"/>
              </w:rPr>
              <w:t>4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61" w:right="340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1"/>
                <w:w w:val="99"/>
              </w:rPr>
              <w:t>e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</w:rPr>
              <w:t>d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04" w:right="289"/>
              <w:jc w:val="center"/>
              <w:rPr>
                <w:rFonts w:ascii="Lucida Sans" w:hAnsi="Lucida Sans" w:cs="Lucida Sans" w:eastAsia="Lucida Sans"/>
                <w:sz w:val="24"/>
                <w:szCs w:val="24"/>
              </w:rPr>
            </w:pPr>
            <w:rPr/>
            <w:r>
              <w:rPr>
                <w:rFonts w:ascii="Lucida Sans" w:hAnsi="Lucida Sans" w:cs="Lucida Sans" w:eastAsia="Lucida Sans"/>
                <w:sz w:val="24"/>
                <w:szCs w:val="24"/>
              </w:rPr>
              <w:t>C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-2"/>
              </w:rPr>
              <w:t>a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1"/>
                <w:w w:val="99"/>
              </w:rPr>
              <w:t>r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99"/>
              </w:rPr>
              <w:t>d</w:t>
            </w:r>
            <w:r>
              <w:rPr>
                <w:rFonts w:ascii="Lucida Sans" w:hAnsi="Lucida Sans" w:cs="Lucida Sans" w:eastAsia="Lucida San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321" w:type="dxa"/>
            <w:tcBorders>
              <w:top w:val="single" w:sz="4.640" w:space="0" w:color="000000"/>
              <w:bottom w:val="single" w:sz="5.4001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4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efia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aut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Qu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xa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ts</w:t>
            </w:r>
            <w:r>
              <w:rPr>
                <w:rFonts w:ascii="Calibri" w:hAnsi="Calibri" w:cs="Calibri" w:eastAsia="Calibri"/>
                <w:sz w:val="22"/>
                <w:szCs w:val="22"/>
                <w:spacing w:val="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For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legal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ess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se)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lse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fire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tabs>
                <w:tab w:pos="86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100"/>
                <w:position w:val="1"/>
              </w:rPr>
              <w:tab/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100"/>
                <w:position w:val="1"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call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lic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6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sess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use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Sexual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assau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with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ents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Threa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sical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ssa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ther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lawf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977" w:type="dxa"/>
            <w:tcBorders>
              <w:top w:val="single" w:sz="4.640" w:space="0" w:color="000000"/>
              <w:bottom w:val="single" w:sz="5.4001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64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tify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9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isci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ke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report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fer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Hea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0" w:after="0" w:line="269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fere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with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al,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ts,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eads,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eac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staff</w:t>
            </w:r>
          </w:p>
          <w:p>
            <w:pPr>
              <w:spacing w:before="0" w:after="0" w:line="269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decis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ega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ent’s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tu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69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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0"/>
                <w:w w:val="78"/>
                <w:position w:val="1"/>
              </w:rPr>
              <w:t> </w:t>
            </w:r>
            <w:r>
              <w:rPr>
                <w:rFonts w:ascii="DFKaiShuW5SymbolU-B5" w:hAnsi="DFKaiShuW5SymbolU-B5" w:cs="DFKaiShuW5SymbolU-B5" w:eastAsia="DFKaiShuW5SymbolU-B5"/>
                <w:sz w:val="22"/>
                <w:szCs w:val="22"/>
                <w:spacing w:val="14"/>
                <w:w w:val="78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ha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the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est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" w:after="0" w:line="239" w:lineRule="auto"/>
              <w:ind w:left="460" w:right="12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assista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ental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ritie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lice,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es)</w:t>
            </w:r>
          </w:p>
        </w:tc>
      </w:tr>
    </w:tbl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4" w:lineRule="auto"/>
        <w:ind w:left="220" w:right="1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cifi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0" w:right="700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220" w:right="1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nsibil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iliarize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hemsel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faces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ide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ppr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0" w:right="749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220" w:right="15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eld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ned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4" w:lineRule="auto"/>
        <w:ind w:left="220" w:right="15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  <w:t>3:4</w:t>
      </w:r>
      <w:r>
        <w:rPr>
          <w:rFonts w:ascii="Lucida Sans" w:hAnsi="Lucida Sans" w:cs="Lucida Sans" w:eastAsia="Lucida Sans"/>
          <w:sz w:val="24"/>
          <w:szCs w:val="24"/>
          <w:spacing w:val="-1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4:30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elp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aff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elpi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librarians,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ecial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ce.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ring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84" w:lineRule="exact"/>
        <w:ind w:left="220" w:right="15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do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edical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proo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abse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rd,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uld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5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</w:p>
    <w:p>
      <w:pPr>
        <w:spacing w:before="0" w:after="0" w:line="275" w:lineRule="exact"/>
        <w:ind w:left="220" w:right="16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20" w:right="57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</w:p>
    <w:p>
      <w:pPr>
        <w:jc w:val="both"/>
        <w:spacing w:after="0"/>
        <w:sectPr>
          <w:pgMar w:header="760" w:footer="767" w:top="1200" w:bottom="960" w:left="1220" w:right="1220"/>
          <w:pgSz w:w="12240" w:h="15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571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00" w:right="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87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g,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73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licy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clear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iarize.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hey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iarism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nece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hich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base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able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iarism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Red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8"/>
          <w:w w:val="56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ay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also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failing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rade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ssibil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ding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64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5" w:lineRule="auto"/>
        <w:ind w:left="100" w:right="5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6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5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cred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ademic</w:t>
      </w:r>
      <w:r>
        <w:rPr>
          <w:rFonts w:ascii="Lucida Sans" w:hAnsi="Lucida Sans" w:cs="Lucida Sans" w:eastAsia="Lucida Sans"/>
          <w:sz w:val="24"/>
          <w:szCs w:val="24"/>
          <w:spacing w:val="6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rk</w:t>
      </w:r>
      <w:r>
        <w:rPr>
          <w:rFonts w:ascii="Lucida Sans" w:hAnsi="Lucida Sans" w:cs="Lucida Sans" w:eastAsia="Lucida Sans"/>
          <w:sz w:val="24"/>
          <w:szCs w:val="24"/>
          <w:spacing w:val="6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77" w:lineRule="exact"/>
        <w:ind w:left="100" w:right="405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'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ape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8" w:after="0" w:line="280" w:lineRule="exact"/>
        <w:ind w:left="820" w:right="61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rces,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als,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ces,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rized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n;</w:t>
      </w:r>
    </w:p>
    <w:p>
      <w:pPr>
        <w:spacing w:before="5" w:after="0" w:line="284" w:lineRule="exact"/>
        <w:ind w:left="820" w:right="62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75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7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5" w:lineRule="auto"/>
        <w:ind w:left="820" w:right="55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7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ans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cred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ademic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15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rism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is:</w:t>
      </w:r>
    </w:p>
    <w:p>
      <w:pPr>
        <w:spacing w:before="6" w:after="0" w:line="245" w:lineRule="auto"/>
        <w:ind w:left="100" w:right="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as,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raphs,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'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</w:p>
    <w:p>
      <w:pPr>
        <w:spacing w:before="0" w:after="0" w:line="275" w:lineRule="exact"/>
        <w:ind w:left="100" w:right="6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Repre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'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raphs,</w:t>
      </w:r>
    </w:p>
    <w:p>
      <w:pPr>
        <w:spacing w:before="6" w:after="0" w:line="240" w:lineRule="auto"/>
        <w:ind w:left="100" w:right="14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lp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like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'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355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a)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iarism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hemsel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ced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ero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ask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phase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infor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hich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</w:p>
    <w:p>
      <w:pPr>
        <w:spacing w:before="0" w:after="0" w:line="284" w:lineRule="exact"/>
        <w:ind w:left="100" w:right="6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apply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iz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iz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100" w:right="68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100" w:right="563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5" w:after="0" w:line="284" w:lineRule="exact"/>
        <w:ind w:left="820" w:right="56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class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</w:p>
    <w:p>
      <w:pPr>
        <w:spacing w:before="2" w:after="0" w:line="280" w:lineRule="exact"/>
        <w:ind w:left="820" w:right="63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ble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ns;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84" w:lineRule="exact"/>
        <w:ind w:left="820" w:right="60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rrant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s;</w:t>
      </w:r>
    </w:p>
    <w:p>
      <w:pPr>
        <w:spacing w:before="0" w:after="0" w:line="277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00" w:right="5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iarism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It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ask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ssibil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including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79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5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false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ading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her/hi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circ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hich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aff/fa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</w:p>
    <w:p>
      <w:pPr>
        <w:spacing w:before="0" w:after="0" w:line="244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false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84" w:lineRule="exact"/>
        <w:ind w:left="100" w:right="5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94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5" w:lineRule="auto"/>
        <w:ind w:left="100" w:right="5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aried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hes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erra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incide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60" w:footer="767" w:top="1200" w:bottom="960" w:left="1340" w:right="1320"/>
          <w:headerReference w:type="default" r:id="rId23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4" w:lineRule="auto"/>
        <w:ind w:left="100" w:right="13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inapp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ling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ibi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100" w:right="13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rship.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edly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ariab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incide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hich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ardian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ipal,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also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04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00" w:right="107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a)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xu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9" w:after="0" w:line="244" w:lineRule="auto"/>
        <w:ind w:left="100" w:right="13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any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erbal,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raphic,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ding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2"/>
          <w:w w:val="56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cell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nes,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ices,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like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f,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ender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n;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ry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disabil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pair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ishing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ishing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also</w:t>
      </w:r>
      <w:r>
        <w:rPr>
          <w:rFonts w:ascii="Lucida Sans" w:hAnsi="Lucida Sans" w:cs="Lucida Sans" w:eastAsia="Lucida Sans"/>
          <w:sz w:val="24"/>
          <w:szCs w:val="24"/>
          <w:spacing w:val="5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iduals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incide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44" w:lineRule="auto"/>
        <w:ind w:left="100" w:right="13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place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ehicle,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place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ere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her/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r/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r/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saf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erall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83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44" w:lineRule="auto"/>
        <w:ind w:left="100" w:right="5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lly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cell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ice.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  <w:tab/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rabb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</w:p>
    <w:p>
      <w:pPr>
        <w:spacing w:before="5" w:after="0" w:line="240" w:lineRule="auto"/>
        <w:ind w:left="460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  <w:tab/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</w:p>
    <w:p>
      <w:pPr>
        <w:jc w:val="left"/>
        <w:spacing w:after="0"/>
        <w:sectPr>
          <w:pgMar w:header="760" w:footer="767" w:top="1200" w:bottom="960" w:left="1340" w:right="1240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460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  <w:tab/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es,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nk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babe;</w:t>
      </w:r>
    </w:p>
    <w:p>
      <w:pPr>
        <w:spacing w:before="6" w:after="0" w:line="240" w:lineRule="auto"/>
        <w:ind w:left="460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  <w:tab/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barrassing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s;</w:t>
      </w:r>
    </w:p>
    <w:p>
      <w:pPr>
        <w:spacing w:before="6" w:after="0" w:line="240" w:lineRule="auto"/>
        <w:ind w:left="460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  <w:tab/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n;</w:t>
      </w:r>
    </w:p>
    <w:p>
      <w:pPr>
        <w:spacing w:before="6" w:after="0" w:line="240" w:lineRule="auto"/>
        <w:ind w:left="460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  <w:tab/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ender,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abil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s;</w:t>
      </w:r>
    </w:p>
    <w:p>
      <w:pPr>
        <w:spacing w:before="3" w:after="0" w:line="245" w:lineRule="auto"/>
        <w:ind w:left="820" w:right="44" w:firstLine="-36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  <w:tab/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hear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e;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  <w:tab/>
      </w:r>
      <w:r>
        <w:rPr>
          <w:rFonts w:ascii="DFKaiShuW5SymbolU-B5" w:hAnsi="DFKaiShuW5SymbolU-B5" w:cs="DFKaiShuW5SymbolU-B5" w:eastAsia="DFKaiShuW5SymbolU-B5"/>
          <w:sz w:val="20"/>
          <w:szCs w:val="20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4" w:lineRule="auto"/>
        <w:ind w:left="100" w:right="110" w:firstLine="15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places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ling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al)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56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ned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incide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earning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rly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80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11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ping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pabil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elfare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eers,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rs.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for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nsibil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78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44" w:lineRule="auto"/>
        <w:ind w:left="100" w:right="11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ander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Since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ander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pass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upp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e;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hem,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n.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anders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ry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09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ces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4" w:lineRule="auto"/>
        <w:ind w:left="100" w:right="11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nfra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sness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plai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edial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for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45" w:lineRule="auto"/>
        <w:ind w:left="100" w:right="12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edial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r;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r;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im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60" w:footer="767" w:top="1200" w:bottom="960" w:left="1340" w:right="12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3" w:after="0" w:line="240" w:lineRule="auto"/>
        <w:ind w:left="100" w:right="533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6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disciplinary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based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basis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100" w:right="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7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scipline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incide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ipal,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her,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ardia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100" w:right="5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Reprisal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rbidd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ined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rincipal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22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5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sing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edial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fals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ly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ans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152"/>
        <w:jc w:val="both"/>
        <w:rPr>
          <w:rFonts w:ascii="Lucida Sans" w:hAnsi="Lucida Sans" w:cs="Lucida Sans" w:eastAsia="Lucida Sans"/>
          <w:sz w:val="28"/>
          <w:szCs w:val="28"/>
        </w:rPr>
      </w:pPr>
      <w:rPr/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6.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8"/>
          <w:szCs w:val="28"/>
          <w:spacing w:val="87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XT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-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U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R</w:t>
      </w:r>
      <w:r>
        <w:rPr>
          <w:rFonts w:ascii="Lucida Sans" w:hAnsi="Lucida Sans" w:cs="Lucida Sans" w:eastAsia="Lucida Sans"/>
          <w:sz w:val="28"/>
          <w:szCs w:val="28"/>
          <w:spacing w:val="1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U</w:t>
      </w:r>
      <w:r>
        <w:rPr>
          <w:rFonts w:ascii="Lucida Sans" w:hAnsi="Lucida Sans" w:cs="Lucida Sans" w:eastAsia="Lucida Sans"/>
          <w:sz w:val="28"/>
          <w:szCs w:val="28"/>
          <w:spacing w:val="1"/>
          <w:w w:val="100"/>
        </w:rPr>
        <w:t>L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R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V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87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08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7" w:after="0" w:line="244" w:lineRule="auto"/>
        <w:ind w:left="100" w:right="5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S)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ral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ping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am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llab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ip;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cial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rs;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dne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l;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99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nfid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lf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;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–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–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–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nd.</w:t>
      </w:r>
    </w:p>
    <w:p>
      <w:pPr>
        <w:spacing w:before="0" w:after="0" w:line="242" w:lineRule="auto"/>
        <w:ind w:left="100" w:right="5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principle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als,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5" w:lineRule="auto"/>
        <w:ind w:left="100" w:right="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ram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S)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displ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12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84" w:lineRule="exact"/>
        <w:ind w:left="1180" w:right="62" w:firstLine="-360"/>
        <w:jc w:val="left"/>
        <w:tabs>
          <w:tab w:pos="1680" w:val="left"/>
          <w:tab w:pos="2400" w:val="left"/>
          <w:tab w:pos="3600" w:val="left"/>
          <w:tab w:pos="4100" w:val="left"/>
          <w:tab w:pos="5300" w:val="left"/>
          <w:tab w:pos="5940" w:val="left"/>
          <w:tab w:pos="7500" w:val="left"/>
          <w:tab w:pos="8640" w:val="left"/>
          <w:tab w:pos="90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help</w:t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nsible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arners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77" w:lineRule="exact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99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3" w:after="0" w:line="284" w:lineRule="exact"/>
        <w:ind w:left="1180" w:right="59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99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hy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84" w:lineRule="exact"/>
        <w:ind w:left="1180" w:right="59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ablish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am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r,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8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ills.</w:t>
      </w:r>
    </w:p>
    <w:p>
      <w:pPr>
        <w:spacing w:before="0" w:after="0" w:line="281" w:lineRule="exact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ip,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pir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nda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5" w:after="0" w:line="284" w:lineRule="exact"/>
        <w:ind w:left="1180" w:right="62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aff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displ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pani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nship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ers.</w:t>
      </w:r>
    </w:p>
    <w:p>
      <w:pPr>
        <w:spacing w:before="0" w:after="0" w:line="277" w:lineRule="exact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44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5" w:lineRule="auto"/>
        <w:ind w:left="100" w:right="6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ics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89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45" w:lineRule="auto"/>
        <w:ind w:left="100" w:right="6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ibl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nt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nded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82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ibi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4" w:lineRule="auto"/>
        <w:ind w:left="460" w:right="57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pass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any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r,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s)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bil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ipal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al.</w:t>
      </w:r>
    </w:p>
    <w:p>
      <w:pPr>
        <w:spacing w:before="0" w:after="0" w:line="284" w:lineRule="exact"/>
        <w:ind w:left="460" w:right="63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ct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lf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ian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eals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am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r,</w:t>
      </w:r>
    </w:p>
    <w:p>
      <w:pPr>
        <w:spacing w:before="0" w:after="0" w:line="242" w:lineRule="auto"/>
        <w:ind w:left="460" w:right="58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her,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2" w:after="0" w:line="284" w:lineRule="exact"/>
        <w:ind w:left="460" w:right="61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for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777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45" w:lineRule="auto"/>
        <w:ind w:left="100" w:right="6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ards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icial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ay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nding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rds.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14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fans</w:t>
      </w:r>
      <w:r>
        <w:rPr>
          <w:rFonts w:ascii="Lucida Sans" w:hAnsi="Lucida Sans" w:cs="Lucida Sans" w:eastAsia="Lucida Sans"/>
          <w:sz w:val="24"/>
          <w:szCs w:val="24"/>
          <w:spacing w:val="-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84" w:lineRule="exact"/>
        <w:ind w:left="1180" w:right="56" w:firstLine="-360"/>
        <w:jc w:val="left"/>
        <w:tabs>
          <w:tab w:pos="2900" w:val="left"/>
          <w:tab w:pos="3560" w:val="left"/>
          <w:tab w:pos="4540" w:val="left"/>
          <w:tab w:pos="5740" w:val="left"/>
          <w:tab w:pos="7120" w:val="left"/>
          <w:tab w:pos="7820" w:val="left"/>
          <w:tab w:pos="908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  <w:tab/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h,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  <w:tab/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  <w:tab/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77" w:lineRule="exact"/>
        <w:ind w:left="820" w:right="6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fans</w:t>
      </w:r>
      <w:r>
        <w:rPr>
          <w:rFonts w:ascii="Lucida Sans" w:hAnsi="Lucida Sans" w:cs="Lucida Sans" w:eastAsia="Lucida Sans"/>
          <w:sz w:val="24"/>
          <w:szCs w:val="24"/>
          <w:spacing w:val="6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icials,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</w:p>
    <w:p>
      <w:pPr>
        <w:spacing w:before="6" w:after="0" w:line="240" w:lineRule="auto"/>
        <w:ind w:left="118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</w:p>
    <w:p>
      <w:pPr>
        <w:spacing w:before="3" w:after="0" w:line="284" w:lineRule="exact"/>
        <w:ind w:left="1180" w:right="63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fans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ct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hemsel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nner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00" w:right="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iduals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rbidd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707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9"/>
        </w:rPr>
        <w:t>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9"/>
        </w:rPr>
        <w:t>    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55"/>
          <w:w w:val="79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820" w:right="5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eerl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nder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dire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eerl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spir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ademic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47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Inj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3" w:after="0" w:line="244" w:lineRule="auto"/>
        <w:ind w:left="100" w:right="5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hile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ssibl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87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p/P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5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ip.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hing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aff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09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5" w:lineRule="auto"/>
        <w:ind w:left="100" w:right="64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icing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she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h:</w:t>
      </w:r>
    </w:p>
    <w:p>
      <w:pPr>
        <w:spacing w:before="0" w:after="0" w:line="278" w:lineRule="exact"/>
        <w:ind w:left="820" w:right="3593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</w:p>
    <w:p>
      <w:pPr>
        <w:spacing w:before="1" w:after="0" w:line="286" w:lineRule="exact"/>
        <w:ind w:left="1180" w:right="56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nned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py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py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)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ailed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hyperlink r:id="rId24">
        <w:r>
          <w:rPr>
            <w:rFonts w:ascii="Lucida Sans" w:hAnsi="Lucida Sans" w:cs="Lucida Sans" w:eastAsia="Lucida Sans"/>
            <w:sz w:val="24"/>
            <w:szCs w:val="24"/>
            <w:spacing w:val="-5"/>
            <w:w w:val="100"/>
            <w:u w:val="single" w:color="000000"/>
          </w:rPr>
          <w:t>a</w:t>
        </w:r>
        <w:r>
          <w:rPr>
            <w:rFonts w:ascii="Lucida Sans" w:hAnsi="Lucida Sans" w:cs="Lucida Sans" w:eastAsia="Lucida Sans"/>
            <w:sz w:val="24"/>
            <w:szCs w:val="24"/>
            <w:spacing w:val="-5"/>
            <w:w w:val="100"/>
            <w:u w:val="single" w:color="000000"/>
          </w:rPr>
        </w:r>
        <w:r>
          <w:rPr>
            <w:rFonts w:ascii="Lucida Sans" w:hAnsi="Lucida Sans" w:cs="Lucida Sans" w:eastAsia="Lucida Sans"/>
            <w:sz w:val="24"/>
            <w:szCs w:val="24"/>
            <w:spacing w:val="4"/>
            <w:w w:val="100"/>
            <w:u w:val="single" w:color="000000"/>
          </w:rPr>
          <w:t>t</w:t>
        </w:r>
        <w:r>
          <w:rPr>
            <w:rFonts w:ascii="Lucida Sans" w:hAnsi="Lucida Sans" w:cs="Lucida Sans" w:eastAsia="Lucida Sans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Lucida Sans" w:hAnsi="Lucida Sans" w:cs="Lucida Sans" w:eastAsia="Lucida Sans"/>
            <w:sz w:val="24"/>
            <w:szCs w:val="24"/>
            <w:spacing w:val="0"/>
            <w:w w:val="100"/>
            <w:u w:val="single" w:color="000000"/>
          </w:rPr>
          <w:t>h</w:t>
        </w:r>
        <w:r>
          <w:rPr>
            <w:rFonts w:ascii="Lucida Sans" w:hAnsi="Lucida Sans" w:cs="Lucida Sans" w:eastAsia="Lucida Sans"/>
            <w:sz w:val="24"/>
            <w:szCs w:val="24"/>
            <w:spacing w:val="-2"/>
            <w:w w:val="100"/>
            <w:u w:val="single" w:color="000000"/>
          </w:rPr>
          <w:t>l</w:t>
        </w:r>
        <w:r>
          <w:rPr>
            <w:rFonts w:ascii="Lucida Sans" w:hAnsi="Lucida Sans" w:cs="Lucida Sans" w:eastAsia="Lucida Sans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Lucida Sans" w:hAnsi="Lucida Sans" w:cs="Lucida Sans" w:eastAsia="Lucida Sans"/>
            <w:sz w:val="24"/>
            <w:szCs w:val="24"/>
            <w:spacing w:val="-2"/>
            <w:w w:val="100"/>
            <w:u w:val="single" w:color="000000"/>
          </w:rPr>
          <w:t>e</w:t>
        </w:r>
        <w:r>
          <w:rPr>
            <w:rFonts w:ascii="Lucida Sans" w:hAnsi="Lucida Sans" w:cs="Lucida Sans" w:eastAsia="Lucida Sans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Lucida Sans" w:hAnsi="Lucida Sans" w:cs="Lucida Sans" w:eastAsia="Lucida Sans"/>
            <w:sz w:val="24"/>
            <w:szCs w:val="24"/>
            <w:spacing w:val="4"/>
            <w:w w:val="100"/>
            <w:u w:val="single" w:color="000000"/>
          </w:rPr>
          <w:t>t</w:t>
        </w:r>
        <w:r>
          <w:rPr>
            <w:rFonts w:ascii="Lucida Sans" w:hAnsi="Lucida Sans" w:cs="Lucida Sans" w:eastAsia="Lucida Sans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Lucida Sans" w:hAnsi="Lucida Sans" w:cs="Lucida Sans" w:eastAsia="Lucida Sans"/>
            <w:sz w:val="24"/>
            <w:szCs w:val="24"/>
            <w:spacing w:val="0"/>
            <w:w w:val="100"/>
            <w:u w:val="single" w:color="000000"/>
          </w:rPr>
          <w:t>ics@dishs</w:t>
        </w:r>
        <w:r>
          <w:rPr>
            <w:rFonts w:ascii="Lucida Sans" w:hAnsi="Lucida Sans" w:cs="Lucida Sans" w:eastAsia="Lucida Sans"/>
            <w:sz w:val="24"/>
            <w:szCs w:val="24"/>
            <w:spacing w:val="-3"/>
            <w:w w:val="100"/>
            <w:u w:val="single" w:color="000000"/>
          </w:rPr>
          <w:t>.</w:t>
        </w:r>
        <w:r>
          <w:rPr>
            <w:rFonts w:ascii="Lucida Sans" w:hAnsi="Lucida Sans" w:cs="Lucida Sans" w:eastAsia="Lucida Sans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Lucida Sans" w:hAnsi="Lucida Sans" w:cs="Lucida Sans" w:eastAsia="Lucida Sans"/>
            <w:sz w:val="24"/>
            <w:szCs w:val="24"/>
            <w:spacing w:val="4"/>
            <w:w w:val="100"/>
            <w:u w:val="single" w:color="000000"/>
          </w:rPr>
          <w:t>t</w:t>
        </w:r>
        <w:r>
          <w:rPr>
            <w:rFonts w:ascii="Lucida Sans" w:hAnsi="Lucida Sans" w:cs="Lucida Sans" w:eastAsia="Lucida Sans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Lucida Sans" w:hAnsi="Lucida Sans" w:cs="Lucida Sans" w:eastAsia="Lucida Sans"/>
            <w:sz w:val="24"/>
            <w:szCs w:val="24"/>
            <w:spacing w:val="0"/>
            <w:w w:val="100"/>
            <w:u w:val="single" w:color="000000"/>
          </w:rPr>
          <w:t>p</w:t>
        </w:r>
        <w:r>
          <w:rPr>
            <w:rFonts w:ascii="Lucida Sans" w:hAnsi="Lucida Sans" w:cs="Lucida Sans" w:eastAsia="Lucida Sans"/>
            <w:sz w:val="24"/>
            <w:szCs w:val="24"/>
            <w:spacing w:val="-1"/>
            <w:w w:val="100"/>
            <w:u w:val="single" w:color="000000"/>
          </w:rPr>
          <w:t>.</w:t>
        </w:r>
        <w:r>
          <w:rPr>
            <w:rFonts w:ascii="Lucida Sans" w:hAnsi="Lucida Sans" w:cs="Lucida Sans" w:eastAsia="Lucida Sans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Lucida Sans" w:hAnsi="Lucida Sans" w:cs="Lucida Sans" w:eastAsia="Lucida Sans"/>
            <w:sz w:val="24"/>
            <w:szCs w:val="24"/>
            <w:spacing w:val="0"/>
            <w:w w:val="100"/>
            <w:u w:val="single" w:color="000000"/>
          </w:rPr>
          <w:t>e</w:t>
        </w:r>
        <w:r>
          <w:rPr>
            <w:rFonts w:ascii="Lucida Sans" w:hAnsi="Lucida Sans" w:cs="Lucida Sans" w:eastAsia="Lucida Sans"/>
            <w:sz w:val="24"/>
            <w:szCs w:val="24"/>
            <w:spacing w:val="0"/>
            <w:w w:val="100"/>
            <w:u w:val="single" w:color="000000"/>
          </w:rPr>
        </w:r>
        <w:r>
          <w:rPr>
            <w:rFonts w:ascii="Lucida Sans" w:hAnsi="Lucida Sans" w:cs="Lucida Sans" w:eastAsia="Lucida Sans"/>
            <w:sz w:val="24"/>
            <w:szCs w:val="24"/>
            <w:spacing w:val="0"/>
            <w:w w:val="100"/>
            <w:u w:val="single" w:color="000000"/>
          </w:rPr>
          <w:t>d</w:t>
        </w:r>
        <w:r>
          <w:rPr>
            <w:rFonts w:ascii="Lucida Sans" w:hAnsi="Lucida Sans" w:cs="Lucida Sans" w:eastAsia="Lucida Sans"/>
            <w:sz w:val="24"/>
            <w:szCs w:val="24"/>
            <w:spacing w:val="-2"/>
            <w:w w:val="100"/>
            <w:u w:val="single" w:color="000000"/>
          </w:rPr>
          <w:t>u</w:t>
        </w:r>
        <w:r>
          <w:rPr>
            <w:rFonts w:ascii="Lucida Sans" w:hAnsi="Lucida Sans" w:cs="Lucida Sans" w:eastAsia="Lucida Sans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Lucida Sans" w:hAnsi="Lucida Sans" w:cs="Lucida Sans" w:eastAsia="Lucida Sans"/>
            <w:sz w:val="24"/>
            <w:szCs w:val="24"/>
            <w:spacing w:val="-1"/>
            <w:w w:val="100"/>
            <w:u w:val="single" w:color="000000"/>
          </w:rPr>
          <w:t>.</w:t>
        </w:r>
        <w:r>
          <w:rPr>
            <w:rFonts w:ascii="Lucida Sans" w:hAnsi="Lucida Sans" w:cs="Lucida Sans" w:eastAsia="Lucida Sans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Lucida Sans" w:hAnsi="Lucida Sans" w:cs="Lucida Sans" w:eastAsia="Lucida Sans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Lucida Sans" w:hAnsi="Lucida Sans" w:cs="Lucida Sans" w:eastAsia="Lucida Sans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Lucida Sans" w:hAnsi="Lucida Sans" w:cs="Lucida Sans" w:eastAsia="Lucida Sans"/>
            <w:sz w:val="24"/>
            <w:szCs w:val="24"/>
            <w:spacing w:val="0"/>
            <w:w w:val="100"/>
            <w:u w:val="single" w:color="000000"/>
          </w:rPr>
          <w:t>w</w:t>
        </w:r>
        <w:r>
          <w:rPr>
            <w:rFonts w:ascii="Lucida Sans" w:hAnsi="Lucida Sans" w:cs="Lucida Sans" w:eastAsia="Lucida Sans"/>
            <w:sz w:val="24"/>
            <w:szCs w:val="24"/>
            <w:spacing w:val="0"/>
            <w:w w:val="100"/>
          </w:rPr>
        </w:r>
      </w:hyperlink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r)</w:t>
      </w:r>
    </w:p>
    <w:p>
      <w:pPr>
        <w:spacing w:before="0" w:after="0" w:line="274" w:lineRule="exact"/>
        <w:ind w:left="820" w:right="77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nfirm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edical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8" w:after="0" w:line="240" w:lineRule="auto"/>
        <w:ind w:left="813" w:right="1756" w:firstLine="-713"/>
        <w:jc w:val="left"/>
        <w:tabs>
          <w:tab w:pos="820" w:val="left"/>
        </w:tabs>
        <w:rPr>
          <w:rFonts w:ascii="Lucida Sans" w:hAnsi="Lucida Sans" w:cs="Lucida Sans" w:eastAsia="Lucida Sans"/>
          <w:sz w:val="28"/>
          <w:szCs w:val="28"/>
        </w:rPr>
      </w:pPr>
      <w:rPr/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7.</w:t>
        <w:tab/>
        <w:tab/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G</w:t>
      </w:r>
      <w:r>
        <w:rPr>
          <w:rFonts w:ascii="Lucida Sans" w:hAnsi="Lucida Sans" w:cs="Lucida Sans" w:eastAsia="Lucida Sans"/>
          <w:sz w:val="28"/>
          <w:szCs w:val="28"/>
          <w:spacing w:val="4"/>
          <w:w w:val="100"/>
        </w:rPr>
        <w:t>U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L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F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R</w:t>
      </w:r>
      <w:r>
        <w:rPr>
          <w:rFonts w:ascii="Lucida Sans" w:hAnsi="Lucida Sans" w:cs="Lucida Sans" w:eastAsia="Lucida Sans"/>
          <w:sz w:val="28"/>
          <w:szCs w:val="28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U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FI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IAL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8"/>
          <w:szCs w:val="28"/>
          <w:spacing w:val="1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ATI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3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3"/>
          <w:w w:val="100"/>
        </w:rPr>
        <w:t>M</w:t>
      </w:r>
      <w:r>
        <w:rPr>
          <w:rFonts w:ascii="Lucida Sans" w:hAnsi="Lucida Sans" w:cs="Lucida Sans" w:eastAsia="Lucida Sans"/>
          <w:sz w:val="28"/>
          <w:szCs w:val="28"/>
          <w:spacing w:val="-4"/>
          <w:w w:val="100"/>
        </w:rPr>
        <w:t>P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ONS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H</w:t>
      </w:r>
      <w:r>
        <w:rPr>
          <w:rFonts w:ascii="Lucida Sans" w:hAnsi="Lucida Sans" w:cs="Lucida Sans" w:eastAsia="Lucida Sans"/>
          <w:sz w:val="28"/>
          <w:szCs w:val="28"/>
          <w:spacing w:val="1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R</w:t>
      </w:r>
      <w:r>
        <w:rPr>
          <w:rFonts w:ascii="Lucida Sans" w:hAnsi="Lucida Sans" w:cs="Lucida Sans" w:eastAsia="Lucida Sans"/>
          <w:sz w:val="28"/>
          <w:szCs w:val="28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4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exact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w w:val="99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  <w:position w:val="-1"/>
        </w:rPr>
        <w:t>s: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4" w:lineRule="auto"/>
        <w:ind w:left="820" w:right="63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aipei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for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n.</w:t>
      </w:r>
    </w:p>
    <w:p>
      <w:pPr>
        <w:spacing w:before="0" w:after="0" w:line="242" w:lineRule="auto"/>
        <w:ind w:left="820" w:right="58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liable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cide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ring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3" w:after="0" w:line="245" w:lineRule="auto"/>
        <w:ind w:left="820" w:right="63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paid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44" w:lineRule="auto"/>
        <w:ind w:left="820" w:right="56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cial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ers)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iaise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z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cess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1" w:after="0" w:line="245" w:lineRule="auto"/>
        <w:ind w:left="820" w:right="62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hing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44" w:lineRule="auto"/>
        <w:ind w:left="820" w:right="57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aff.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bj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ailabil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ff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hers’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paid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815"/>
        <w:jc w:val="both"/>
        <w:rPr>
          <w:rFonts w:ascii="Lucida Sans" w:hAnsi="Lucida Sans" w:cs="Lucida Sans" w:eastAsia="Lucida Sans"/>
          <w:sz w:val="28"/>
          <w:szCs w:val="28"/>
        </w:rPr>
      </w:pPr>
      <w:rPr/>
      <w:r>
        <w:rPr>
          <w:rFonts w:ascii="Lucida Sans" w:hAnsi="Lucida Sans" w:cs="Lucida Sans" w:eastAsia="Lucida Sans"/>
          <w:sz w:val="28"/>
          <w:szCs w:val="28"/>
          <w:spacing w:val="1"/>
          <w:w w:val="100"/>
        </w:rPr>
        <w:t>8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.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  </w:t>
      </w:r>
      <w:r>
        <w:rPr>
          <w:rFonts w:ascii="Lucida Sans" w:hAnsi="Lucida Sans" w:cs="Lucida Sans" w:eastAsia="Lucida Sans"/>
          <w:sz w:val="28"/>
          <w:szCs w:val="28"/>
          <w:spacing w:val="87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C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L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U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BS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bs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fall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hin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rk</w:t>
      </w:r>
      <w:r>
        <w:rPr>
          <w:rFonts w:ascii="Lucida Sans" w:hAnsi="Lucida Sans" w:cs="Lucida Sans" w:eastAsia="Lucida Sans"/>
          <w:sz w:val="24"/>
          <w:szCs w:val="24"/>
          <w:spacing w:val="1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2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bs,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ademic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auto"/>
        <w:ind w:left="100" w:right="6352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are:</w:t>
      </w:r>
    </w:p>
    <w:p>
      <w:pPr>
        <w:spacing w:before="6" w:after="0" w:line="240" w:lineRule="auto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hem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2" w:lineRule="auto"/>
        <w:ind w:left="820" w:right="63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ex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2" w:after="0" w:line="245" w:lineRule="auto"/>
        <w:ind w:left="820" w:right="65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dship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58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8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100" w:right="5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4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q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jc w:val="both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2" w:lineRule="auto"/>
        <w:ind w:left="100" w:right="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inning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er,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able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ring</w:t>
      </w:r>
      <w:r>
        <w:rPr>
          <w:rFonts w:ascii="Lucida Sans" w:hAnsi="Lucida Sans" w:cs="Lucida Sans" w:eastAsia="Lucida Sans"/>
          <w:sz w:val="24"/>
          <w:szCs w:val="24"/>
          <w:spacing w:val="6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er.</w:t>
      </w:r>
      <w:r>
        <w:rPr>
          <w:rFonts w:ascii="Lucida Sans" w:hAnsi="Lucida Sans" w:cs="Lucida Sans" w:eastAsia="Lucida Sans"/>
          <w:sz w:val="24"/>
          <w:szCs w:val="24"/>
          <w:spacing w:val="6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7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help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eir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bs,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lar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r: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Middle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bs.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bs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5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4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4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bs</w:t>
      </w:r>
      <w:r>
        <w:rPr>
          <w:rFonts w:ascii="Lucida Sans" w:hAnsi="Lucida Sans" w:cs="Lucida Sans" w:eastAsia="Lucida Sans"/>
          <w:sz w:val="24"/>
          <w:szCs w:val="24"/>
          <w:spacing w:val="4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rida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100" w:right="5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3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1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bs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75" w:lineRule="exact"/>
        <w:ind w:left="100" w:right="7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le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ar,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100" w:right="59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hey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acc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rding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lici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gn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4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38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7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by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di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8" w:after="0" w:line="240" w:lineRule="auto"/>
        <w:ind w:left="100" w:right="-20"/>
        <w:jc w:val="left"/>
        <w:tabs>
          <w:tab w:pos="780" w:val="left"/>
        </w:tabs>
        <w:rPr>
          <w:rFonts w:ascii="Lucida Sans" w:hAnsi="Lucida Sans" w:cs="Lucida Sans" w:eastAsia="Lucida Sans"/>
          <w:sz w:val="28"/>
          <w:szCs w:val="28"/>
        </w:rPr>
      </w:pPr>
      <w:rPr/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9.</w:t>
        <w:tab/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8"/>
          <w:szCs w:val="28"/>
          <w:spacing w:val="1"/>
          <w:w w:val="100"/>
        </w:rPr>
        <w:t>H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L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P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AWAY</w:t>
      </w:r>
      <w:r>
        <w:rPr>
          <w:rFonts w:ascii="Lucida Sans" w:hAnsi="Lucida Sans" w:cs="Lucida Sans" w:eastAsia="Lucida Sans"/>
          <w:sz w:val="28"/>
          <w:szCs w:val="28"/>
          <w:spacing w:val="1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4"/>
          <w:w w:val="100"/>
        </w:rPr>
        <w:t>F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R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M</w:t>
      </w:r>
      <w:r>
        <w:rPr>
          <w:rFonts w:ascii="Lucida Sans" w:hAnsi="Lucida Sans" w:cs="Lucida Sans" w:eastAsia="Lucida Sans"/>
          <w:sz w:val="28"/>
          <w:szCs w:val="28"/>
          <w:spacing w:val="1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TAI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P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N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B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O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100" w:right="65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lf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appr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ding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icipa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discr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3" w:after="0" w:line="245" w:lineRule="auto"/>
        <w:ind w:left="820" w:right="66"/>
        <w:jc w:val="left"/>
        <w:tabs>
          <w:tab w:pos="2820" w:val="left"/>
          <w:tab w:pos="3400" w:val="left"/>
          <w:tab w:pos="4840" w:val="left"/>
          <w:tab w:pos="5920" w:val="left"/>
          <w:tab w:pos="6380" w:val="left"/>
          <w:tab w:pos="7820" w:val="left"/>
          <w:tab w:pos="8240" w:val="left"/>
          <w:tab w:pos="882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n,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  <w:tab/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  <w:tab/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ab/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77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icipa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l.</w:t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Appr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Pref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rri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um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3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u w:val="single" w:color="000000"/>
        </w:rPr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:</w:t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icipa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des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6" w:after="0" w:line="284" w:lineRule="exact"/>
        <w:ind w:left="820" w:right="69" w:firstLine="-36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aining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77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blic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(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s)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1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Gr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9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4" w:lineRule="auto"/>
        <w:ind w:left="820" w:right="57" w:firstLine="-360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gn</w:t>
      </w:r>
      <w:r>
        <w:rPr>
          <w:rFonts w:ascii="Lucida Sans" w:hAnsi="Lucida Sans" w:cs="Lucida Sans" w:eastAsia="Lucida Sans"/>
          <w:sz w:val="24"/>
          <w:szCs w:val="24"/>
          <w:spacing w:val="3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hich</w:t>
      </w:r>
      <w:r>
        <w:rPr>
          <w:rFonts w:ascii="Lucida Sans" w:hAnsi="Lucida Sans" w:cs="Lucida Sans" w:eastAsia="Lucida Sans"/>
          <w:sz w:val="24"/>
          <w:szCs w:val="24"/>
          <w:spacing w:val="2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ain</w:t>
      </w:r>
      <w:r>
        <w:rPr>
          <w:rFonts w:ascii="Lucida Sans" w:hAnsi="Lucida Sans" w:cs="Lucida Sans" w:eastAsia="Lucida Sans"/>
          <w:sz w:val="24"/>
          <w:szCs w:val="24"/>
          <w:spacing w:val="2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ask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edicine,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r.</w:t>
      </w:r>
    </w:p>
    <w:p>
      <w:pPr>
        <w:spacing w:before="0" w:after="0" w:line="278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</w:p>
    <w:p>
      <w:pPr>
        <w:spacing w:before="3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5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rip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5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8" w:after="0" w:line="280" w:lineRule="exact"/>
        <w:ind w:left="820" w:right="55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rm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Lucida Sans" w:hAnsi="Lucida Sans" w:cs="Lucida Sans" w:eastAsia="Lucida Sans"/>
          <w:sz w:val="28"/>
          <w:szCs w:val="28"/>
        </w:rPr>
      </w:pPr>
      <w:rPr/>
      <w:r>
        <w:rPr>
          <w:rFonts w:ascii="Lucida Sans" w:hAnsi="Lucida Sans" w:cs="Lucida Sans" w:eastAsia="Lucida Sans"/>
          <w:sz w:val="28"/>
          <w:szCs w:val="28"/>
          <w:spacing w:val="1"/>
          <w:w w:val="100"/>
        </w:rPr>
        <w:t>10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.</w:t>
        <w:tab/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T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U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ENT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 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2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V</w:t>
      </w:r>
      <w:r>
        <w:rPr>
          <w:rFonts w:ascii="Lucida Sans" w:hAnsi="Lucida Sans" w:cs="Lucida Sans" w:eastAsia="Lucida Sans"/>
          <w:sz w:val="28"/>
          <w:szCs w:val="28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8"/>
          <w:szCs w:val="28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8"/>
          <w:szCs w:val="28"/>
          <w:spacing w:val="4"/>
          <w:w w:val="100"/>
        </w:rPr>
        <w:t>E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  <w:t>S</w:t>
      </w:r>
      <w:r>
        <w:rPr>
          <w:rFonts w:ascii="Lucida Sans" w:hAnsi="Lucida Sans" w:cs="Lucida Sans" w:eastAsia="Lucida Sans"/>
          <w:sz w:val="28"/>
          <w:szCs w:val="28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pus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4" w:lineRule="auto"/>
        <w:ind w:left="100" w:right="393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spir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j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fac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of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Mini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ry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100" w:right="776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pha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ize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of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2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0" w:right="5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ram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ram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arning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clas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It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2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e,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al.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ram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s'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cial,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help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ize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heir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5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ns;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pare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s,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hers,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ls;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rdin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ices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his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nsel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ram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assi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in: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2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ping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3"/>
          <w:w w:val="99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99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</w:p>
    <w:p>
      <w:pPr>
        <w:spacing w:before="0" w:after="0" w:line="283" w:lineRule="exact"/>
        <w:ind w:left="552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Sh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552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1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ecisi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2"/>
          <w:w w:val="99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  <w:position w:val="-1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  <w:position w:val="-1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1" w:lineRule="exact"/>
        <w:ind w:left="552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aini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nships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552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ping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tabs>
          <w:tab w:pos="900" w:val="left"/>
        </w:tabs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  <w:tab/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-1"/>
        </w:rPr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ining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nde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nding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rld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3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87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Sch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her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ing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ram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1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15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ice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Assi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place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cial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6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inar</w:t>
      </w:r>
    </w:p>
    <w:p>
      <w:pPr>
        <w:spacing w:before="0" w:after="0" w:line="281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nning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8"/>
          <w:position w:val="-1"/>
        </w:rPr>
        <w:t>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7"/>
          <w:w w:val="78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ad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/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ersi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827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891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elc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hem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6" w:after="0" w:line="244" w:lineRule="auto"/>
        <w:ind w:left="100" w:right="58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rces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ail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Library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rs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7:30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ho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rk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2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Libra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5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: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30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2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3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issi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Discipl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515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10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3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ok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2" w:lineRule="auto"/>
        <w:ind w:left="100" w:right="6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rr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6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ibra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eriod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14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6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</w:p>
    <w:p>
      <w:pPr>
        <w:spacing w:before="2" w:after="0" w:line="245" w:lineRule="auto"/>
        <w:ind w:left="100" w:right="66"/>
        <w:jc w:val="both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99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99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1"/>
          <w:w w:val="99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able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x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9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ear.</w:t>
      </w:r>
      <w:r>
        <w:rPr>
          <w:rFonts w:ascii="Lucida Sans" w:hAnsi="Lucida Sans" w:cs="Lucida Sans" w:eastAsia="Lucida Sans"/>
          <w:sz w:val="24"/>
          <w:szCs w:val="24"/>
          <w:spacing w:val="1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All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erials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56"/>
        </w:rPr>
        <w:t>-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clearan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79"/>
        </w:rPr>
        <w:t>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74"/>
          <w:w w:val="79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9" w:after="0" w:line="245" w:lineRule="auto"/>
        <w:ind w:left="820" w:right="63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5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5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4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$3</w:t>
      </w:r>
      <w:r>
        <w:rPr>
          <w:rFonts w:ascii="Lucida Sans" w:hAnsi="Lucida Sans" w:cs="Lucida Sans" w:eastAsia="Lucida Sans"/>
          <w:sz w:val="24"/>
          <w:szCs w:val="24"/>
          <w:spacing w:val="5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5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4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5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Libra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are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esp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nsible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pay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auto"/>
        <w:ind w:left="820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v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and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6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rn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nes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w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ill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in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ll.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40.561981pt;height:240.585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60" w:footer="767" w:top="1200" w:bottom="960" w:left="1340" w:right="1320"/>
          <w:pgSz w:w="12240" w:h="1584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560" w:right="-20"/>
        <w:jc w:val="left"/>
        <w:tabs>
          <w:tab w:pos="9440" w:val="left"/>
        </w:tabs>
        <w:rPr>
          <w:rFonts w:ascii="DFKaiShuW5SymbolU-B5" w:hAnsi="DFKaiShuW5SymbolU-B5" w:cs="DFKaiShuW5SymbolU-B5" w:eastAsia="DFKaiShuW5SymbolU-B5"/>
          <w:sz w:val="24"/>
          <w:szCs w:val="24"/>
        </w:rPr>
      </w:pPr>
      <w:rPr/>
      <w:r>
        <w:rPr>
          <w:rFonts w:ascii="DFKaiShuW5SymbolU-B5" w:hAnsi="DFKaiShuW5SymbolU-B5" w:cs="DFKaiShuW5SymbolU-B5" w:eastAsia="DFKaiShuW5SymbolU-B5"/>
          <w:sz w:val="24"/>
          <w:szCs w:val="24"/>
          <w:w w:val="114"/>
          <w:position w:val="-1"/>
        </w:rPr>
        <w:t>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-35"/>
          <w:w w:val="100"/>
          <w:position w:val="-1"/>
        </w:rPr>
        <w:t> 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DFKaiShuW5SymbolU-B5" w:hAnsi="DFKaiShuW5SymbolU-B5" w:cs="DFKaiShuW5SymbolU-B5" w:eastAsia="DFKaiShuW5SymbolU-B5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119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1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p,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g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b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</w:rPr>
        <w:t>y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ur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</w:rPr>
        <w:t>’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9" w:right="-20"/>
        <w:jc w:val="left"/>
        <w:rPr>
          <w:rFonts w:ascii="Lucida Sans" w:hAnsi="Lucida Sans" w:cs="Lucida Sans" w:eastAsia="Lucida Sans"/>
          <w:sz w:val="24"/>
          <w:szCs w:val="24"/>
        </w:rPr>
      </w:pPr>
      <w:rPr/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5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m</w:t>
      </w:r>
      <w:r>
        <w:rPr>
          <w:rFonts w:ascii="Lucida Sans" w:hAnsi="Lucida Sans" w:cs="Lucida Sans" w:eastAsia="Lucida Sans"/>
          <w:sz w:val="24"/>
          <w:szCs w:val="24"/>
          <w:spacing w:val="-9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,</w:t>
      </w:r>
      <w:r>
        <w:rPr>
          <w:rFonts w:ascii="Lucida Sans" w:hAnsi="Lucida Sans" w:cs="Lucida Sans" w:eastAsia="Lucida Sans"/>
          <w:sz w:val="24"/>
          <w:szCs w:val="24"/>
          <w:spacing w:val="-8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be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pt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3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Dis</w:t>
      </w:r>
      <w:r>
        <w:rPr>
          <w:rFonts w:ascii="Lucida Sans" w:hAnsi="Lucida Sans" w:cs="Lucida Sans" w:eastAsia="Lucida Sans"/>
          <w:sz w:val="24"/>
          <w:szCs w:val="24"/>
          <w:spacing w:val="-4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pl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-7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-1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4"/>
          <w:szCs w:val="24"/>
          <w:spacing w:val="-3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4"/>
          <w:szCs w:val="24"/>
          <w:spacing w:val="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4"/>
          <w:szCs w:val="24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tabs>
          <w:tab w:pos="4940" w:val="left"/>
        </w:tabs>
        <w:rPr>
          <w:rFonts w:ascii="Lucida Sans" w:hAnsi="Lucida Sans" w:cs="Lucida Sans" w:eastAsia="Lucida Sans"/>
          <w:sz w:val="22"/>
          <w:szCs w:val="22"/>
        </w:rPr>
      </w:pPr>
      <w:rPr/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,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u w:val="single" w:color="000000"/>
        </w:rPr>
        <w:tab/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ers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d,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/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L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al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exact"/>
        <w:ind w:left="119" w:right="-20"/>
        <w:jc w:val="left"/>
        <w:rPr>
          <w:rFonts w:ascii="Lucida Sans" w:hAnsi="Lucida Sans" w:cs="Lucida Sans" w:eastAsia="Lucida Sans"/>
          <w:sz w:val="22"/>
          <w:szCs w:val="22"/>
        </w:rPr>
      </w:pPr>
      <w:rPr/>
      <w:r>
        <w:rPr>
          <w:rFonts w:ascii="Lucida Sans" w:hAnsi="Lucida Sans" w:cs="Lucida Sans" w:eastAsia="Lucida Sans"/>
          <w:sz w:val="22"/>
          <w:szCs w:val="22"/>
          <w:spacing w:val="-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  <w:position w:val="-1"/>
        </w:rPr>
        <w:t>(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c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pp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  <w:position w:val="-1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-4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  <w:position w:val="-1"/>
        </w:rPr>
        <w:t>p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)</w:t>
      </w:r>
      <w:r>
        <w:rPr>
          <w:rFonts w:ascii="Lucida Sans" w:hAnsi="Lucida Sans" w:cs="Lucida Sans" w:eastAsia="Lucida Sans"/>
          <w:sz w:val="22"/>
          <w:szCs w:val="22"/>
          <w:spacing w:val="-4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f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19" w:right="-20"/>
        <w:jc w:val="left"/>
        <w:tabs>
          <w:tab w:pos="5620" w:val="left"/>
        </w:tabs>
        <w:rPr>
          <w:rFonts w:ascii="Lucida Sans" w:hAnsi="Lucida Sans" w:cs="Lucida Sans" w:eastAsia="Lucida Sans"/>
          <w:sz w:val="22"/>
          <w:szCs w:val="22"/>
        </w:rPr>
      </w:pPr>
      <w:rPr/>
      <w:r>
        <w:rPr>
          <w:rFonts w:ascii="Lucida Sans" w:hAnsi="Lucida Sans" w:cs="Lucida Sans" w:eastAsia="Lucida Sans"/>
          <w:sz w:val="22"/>
          <w:szCs w:val="22"/>
        </w:rPr>
      </w:r>
      <w:r>
        <w:rPr>
          <w:rFonts w:ascii="Lucida Sans" w:hAnsi="Lucida Sans" w:cs="Lucida Sans" w:eastAsia="Lucida Sans"/>
          <w:sz w:val="22"/>
          <w:szCs w:val="22"/>
          <w:u w:val="single" w:color="000000"/>
        </w:rPr>
        <w:t> </w:t>
      </w:r>
      <w:r>
        <w:rPr>
          <w:rFonts w:ascii="Lucida Sans" w:hAnsi="Lucida Sans" w:cs="Lucida Sans" w:eastAsia="Lucida Sans"/>
          <w:sz w:val="22"/>
          <w:szCs w:val="22"/>
          <w:u w:val="single" w:color="000000"/>
        </w:rPr>
        <w:tab/>
      </w:r>
      <w:r>
        <w:rPr>
          <w:rFonts w:ascii="Lucida Sans" w:hAnsi="Lucida Sans" w:cs="Lucida Sans" w:eastAsia="Lucida Sans"/>
          <w:sz w:val="22"/>
          <w:szCs w:val="22"/>
          <w:u w:val="single" w:color="000000"/>
        </w:rPr>
      </w:r>
      <w:r>
        <w:rPr>
          <w:rFonts w:ascii="Lucida Sans" w:hAnsi="Lucida Sans" w:cs="Lucida Sans" w:eastAsia="Lucida Sans"/>
          <w:sz w:val="22"/>
          <w:szCs w:val="22"/>
        </w:rPr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(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6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6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'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m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)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,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n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19" w:right="401"/>
        <w:jc w:val="left"/>
        <w:tabs>
          <w:tab w:pos="3240" w:val="left"/>
        </w:tabs>
        <w:rPr>
          <w:rFonts w:ascii="Lucida Sans" w:hAnsi="Lucida Sans" w:cs="Lucida Sans" w:eastAsia="Lucida Sans"/>
          <w:sz w:val="22"/>
          <w:szCs w:val="22"/>
        </w:rPr>
      </w:pPr>
      <w:rPr/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u w:val="single" w:color="000000"/>
        </w:rPr>
        <w:tab/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,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h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h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3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oo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H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b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k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,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h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m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y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/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h</w:t>
      </w:r>
      <w:r>
        <w:rPr>
          <w:rFonts w:ascii="Lucida Sans" w:hAnsi="Lucida Sans" w:cs="Lucida Sans" w:eastAsia="Lucida Sans"/>
          <w:sz w:val="22"/>
          <w:szCs w:val="22"/>
          <w:spacing w:val="3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er</w:t>
      </w:r>
      <w:r>
        <w:rPr>
          <w:rFonts w:ascii="Lucida Sans" w:hAnsi="Lucida Sans" w:cs="Lucida Sans" w:eastAsia="Lucida Sans"/>
          <w:sz w:val="22"/>
          <w:szCs w:val="22"/>
          <w:spacing w:val="-1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l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ead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l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l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nf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m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h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.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exact"/>
        <w:ind w:left="119" w:right="-20"/>
        <w:jc w:val="left"/>
        <w:tabs>
          <w:tab w:pos="4940" w:val="left"/>
        </w:tabs>
        <w:rPr>
          <w:rFonts w:ascii="Lucida Sans" w:hAnsi="Lucida Sans" w:cs="Lucida Sans" w:eastAsia="Lucida Sans"/>
          <w:sz w:val="22"/>
          <w:szCs w:val="22"/>
        </w:rPr>
      </w:pPr>
      <w:rPr/>
      <w:r>
        <w:rPr>
          <w:rFonts w:ascii="Lucida Sans" w:hAnsi="Lucida Sans" w:cs="Lucida Sans" w:eastAsia="Lucida Sans"/>
          <w:sz w:val="22"/>
          <w:szCs w:val="22"/>
          <w:spacing w:val="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,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he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ers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  <w:position w:val="-1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  <w:position w:val="-1"/>
        </w:rPr>
        <w:t>g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d,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  <w:position w:val="-1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6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  <w:position w:val="-1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19" w:right="-20"/>
        <w:jc w:val="left"/>
        <w:tabs>
          <w:tab w:pos="5600" w:val="left"/>
        </w:tabs>
        <w:rPr>
          <w:rFonts w:ascii="Lucida Sans" w:hAnsi="Lucida Sans" w:cs="Lucida Sans" w:eastAsia="Lucida Sans"/>
          <w:sz w:val="22"/>
          <w:szCs w:val="22"/>
        </w:rPr>
      </w:pPr>
      <w:rPr/>
      <w:r>
        <w:rPr>
          <w:rFonts w:ascii="Lucida Sans" w:hAnsi="Lucida Sans" w:cs="Lucida Sans" w:eastAsia="Lucida Sans"/>
          <w:sz w:val="22"/>
          <w:szCs w:val="22"/>
        </w:rPr>
      </w:r>
      <w:r>
        <w:rPr>
          <w:rFonts w:ascii="Lucida Sans" w:hAnsi="Lucida Sans" w:cs="Lucida Sans" w:eastAsia="Lucida Sans"/>
          <w:sz w:val="22"/>
          <w:szCs w:val="22"/>
          <w:u w:val="single" w:color="000000"/>
        </w:rPr>
        <w:t> </w:t>
      </w:r>
      <w:r>
        <w:rPr>
          <w:rFonts w:ascii="Lucida Sans" w:hAnsi="Lucida Sans" w:cs="Lucida Sans" w:eastAsia="Lucida Sans"/>
          <w:sz w:val="22"/>
          <w:szCs w:val="22"/>
          <w:u w:val="single" w:color="000000"/>
        </w:rPr>
        <w:tab/>
      </w:r>
      <w:r>
        <w:rPr>
          <w:rFonts w:ascii="Lucida Sans" w:hAnsi="Lucida Sans" w:cs="Lucida Sans" w:eastAsia="Lucida Sans"/>
          <w:sz w:val="22"/>
          <w:szCs w:val="22"/>
          <w:u w:val="single" w:color="000000"/>
        </w:rPr>
      </w:r>
      <w:r>
        <w:rPr>
          <w:rFonts w:ascii="Lucida Sans" w:hAnsi="Lucida Sans" w:cs="Lucida Sans" w:eastAsia="Lucida Sans"/>
          <w:sz w:val="22"/>
          <w:szCs w:val="22"/>
        </w:rPr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(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6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6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'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m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)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,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n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tabs>
          <w:tab w:pos="3240" w:val="left"/>
        </w:tabs>
        <w:rPr>
          <w:rFonts w:ascii="Lucida Sans" w:hAnsi="Lucida Sans" w:cs="Lucida Sans" w:eastAsia="Lucida Sans"/>
          <w:sz w:val="22"/>
          <w:szCs w:val="22"/>
        </w:rPr>
      </w:pPr>
      <w:rPr/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u w:val="single" w:color="000000"/>
        </w:rPr>
        <w:tab/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u w:val="single" w:color="000000"/>
        </w:rPr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,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h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by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cl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h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-4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he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t</w:t>
      </w:r>
    </w:p>
    <w:p>
      <w:pPr>
        <w:spacing w:before="5" w:after="0" w:line="247" w:lineRule="exact"/>
        <w:ind w:left="119" w:right="-20"/>
        <w:jc w:val="left"/>
        <w:rPr>
          <w:rFonts w:ascii="Lucida Sans" w:hAnsi="Lucida Sans" w:cs="Lucida Sans" w:eastAsia="Lucida Sans"/>
          <w:sz w:val="22"/>
          <w:szCs w:val="22"/>
        </w:rPr>
      </w:pPr>
      <w:rPr/>
      <w:r>
        <w:rPr>
          <w:rFonts w:ascii="Lucida Sans" w:hAnsi="Lucida Sans" w:cs="Lucida Sans" w:eastAsia="Lucida Sans"/>
          <w:sz w:val="22"/>
          <w:szCs w:val="22"/>
          <w:spacing w:val="1"/>
          <w:w w:val="100"/>
          <w:position w:val="-1"/>
        </w:rPr>
        <w:t>H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  <w:position w:val="-1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  <w:position w:val="-1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  <w:position w:val="-1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b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  <w:position w:val="-1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  <w:position w:val="-1"/>
        </w:rPr>
        <w:t>k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-1"/>
        </w:rPr>
        <w:t>.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60" w:footer="767" w:top="1200" w:bottom="960" w:left="1240" w:right="1440"/>
          <w:pgSz w:w="12240" w:h="15840"/>
        </w:sectPr>
      </w:pPr>
      <w:rPr/>
    </w:p>
    <w:p>
      <w:pPr>
        <w:spacing w:before="33" w:after="0" w:line="247" w:lineRule="exact"/>
        <w:ind w:left="119" w:right="-73"/>
        <w:jc w:val="left"/>
        <w:tabs>
          <w:tab w:pos="4120" w:val="left"/>
        </w:tabs>
        <w:rPr>
          <w:rFonts w:ascii="Lucida Sans" w:hAnsi="Lucida Sans" w:cs="Lucida Sans" w:eastAsia="Lucida Sans"/>
          <w:sz w:val="22"/>
          <w:szCs w:val="22"/>
        </w:rPr>
      </w:pPr>
      <w:rPr/>
      <w:r>
        <w:rPr>
          <w:rFonts w:ascii="Lucida Sans" w:hAnsi="Lucida Sans" w:cs="Lucida Sans" w:eastAsia="Lucida Sans"/>
          <w:sz w:val="22"/>
          <w:szCs w:val="22"/>
          <w:spacing w:val="1"/>
          <w:position w:val="-1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-1"/>
          <w:position w:val="-1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-1"/>
          <w:position w:val="-1"/>
        </w:rPr>
        <w:t>g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1"/>
          <w:position w:val="-1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-2"/>
          <w:position w:val="-1"/>
        </w:rPr>
        <w:t>_</w:t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2"/>
          <w:szCs w:val="22"/>
          <w:spacing w:val="0"/>
          <w:position w:val="0"/>
        </w:rPr>
      </w:r>
    </w:p>
    <w:p>
      <w:pPr>
        <w:spacing w:before="33" w:after="0" w:line="247" w:lineRule="exact"/>
        <w:ind w:right="-20"/>
        <w:jc w:val="left"/>
        <w:tabs>
          <w:tab w:pos="4000" w:val="left"/>
        </w:tabs>
        <w:rPr>
          <w:rFonts w:ascii="Lucida Sans" w:hAnsi="Lucida Sans" w:cs="Lucida Sans" w:eastAsia="Lucida Sans"/>
          <w:sz w:val="22"/>
          <w:szCs w:val="22"/>
        </w:rPr>
      </w:pPr>
      <w:rPr/>
      <w:r>
        <w:rPr/>
        <w:br w:type="column"/>
      </w:r>
      <w:r>
        <w:rPr>
          <w:rFonts w:ascii="Lucida Sans" w:hAnsi="Lucida Sans" w:cs="Lucida Sans" w:eastAsia="Lucida Sans"/>
          <w:sz w:val="22"/>
          <w:szCs w:val="22"/>
          <w:spacing w:val="-1"/>
          <w:position w:val="-1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1"/>
          <w:position w:val="-1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-1"/>
          <w:position w:val="-1"/>
        </w:rPr>
        <w:t>g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1"/>
          <w:position w:val="-1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-2"/>
          <w:position w:val="-1"/>
        </w:rPr>
        <w:t>_</w:t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2"/>
          <w:szCs w:val="22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1240" w:right="1440"/>
          <w:cols w:num="2" w:equalWidth="0">
            <w:col w:w="4139" w:space="346"/>
            <w:col w:w="5075"/>
          </w:cols>
        </w:sectPr>
      </w:pPr>
      <w:rPr/>
    </w:p>
    <w:p>
      <w:pPr>
        <w:spacing w:before="11" w:after="0" w:line="240" w:lineRule="auto"/>
        <w:ind w:left="119" w:right="-20"/>
        <w:jc w:val="left"/>
        <w:tabs>
          <w:tab w:pos="4480" w:val="left"/>
        </w:tabs>
        <w:rPr>
          <w:rFonts w:ascii="Lucida Sans" w:hAnsi="Lucida Sans" w:cs="Lucida Sans" w:eastAsia="Lucida Sans"/>
          <w:sz w:val="22"/>
          <w:szCs w:val="22"/>
        </w:rPr>
      </w:pPr>
      <w:rPr/>
      <w:r>
        <w:rPr/>
        <w:pict>
          <v:group style="position:absolute;margin-left:57.25pt;margin-top:124.760002pt;width:484.75pt;height:580.751pt;mso-position-horizontal-relative:page;mso-position-vertical-relative:page;z-index:-1821" coordorigin="1145,2495" coordsize="9695,11615">
            <v:group style="position:absolute;left:1155;top:2505;width:9675;height:11595" coordorigin="1155,2505" coordsize="9675,11595">
              <v:shape style="position:absolute;left:1155;top:2505;width:9675;height:11595" coordorigin="1155,2505" coordsize="9675,11595" path="m10830,2505l1155,2505,1155,14100,10830,14100,10830,14080,1175,14080,1175,2525,10830,2525,10830,2505e" filled="t" fillcolor="#000000" stroked="f">
                <v:path arrowok="t"/>
                <v:fill/>
              </v:shape>
            </v:group>
            <v:group style="position:absolute;left:10820;top:2525;width:2;height:11555" coordorigin="10820,2525" coordsize="2,11555">
              <v:shape style="position:absolute;left:10820;top:2525;width:2;height:11555" coordorigin="10820,2525" coordsize="0,11555" path="m10820,2525l10820,14080e" filled="f" stroked="t" strokeweight="1.1pt" strokecolor="#000000">
                <v:path arrowok="t"/>
              </v:shape>
            </v:group>
            <v:group style="position:absolute;left:1195;top:2545;width:9595;height:11515" coordorigin="1195,2545" coordsize="9595,11515">
              <v:shape style="position:absolute;left:1195;top:2545;width:9595;height:11515" coordorigin="1195,2545" coordsize="9595,11515" path="m10790,2545l1195,2545,1195,14060,10790,14060,10790,14040,1215,14040,1215,2565,10790,2565,10790,2545e" filled="t" fillcolor="#000000" stroked="f">
                <v:path arrowok="t"/>
                <v:fill/>
              </v:shape>
            </v:group>
            <v:group style="position:absolute;left:10780;top:2565;width:2;height:11475" coordorigin="10780,2565" coordsize="2,11475">
              <v:shape style="position:absolute;left:10780;top:2565;width:2;height:11475" coordorigin="10780,2565" coordsize="0,11475" path="m10780,2565l10780,14040e" filled="f" stroked="t" strokeweight="1.1pt" strokecolor="#000000">
                <v:path arrowok="t"/>
              </v:shape>
            </v:group>
            <w10:wrap type="none"/>
          </v:group>
        </w:pic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(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P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4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/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G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1"/>
          <w:w w:val="100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2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)</w:t>
        <w:tab/>
      </w:r>
      <w:r>
        <w:rPr>
          <w:rFonts w:ascii="Lucida Sans" w:hAnsi="Lucida Sans" w:cs="Lucida Sans" w:eastAsia="Lucida Sans"/>
          <w:sz w:val="22"/>
          <w:szCs w:val="22"/>
          <w:spacing w:val="-5"/>
          <w:w w:val="100"/>
        </w:rPr>
        <w:t>(</w:t>
      </w:r>
      <w:r>
        <w:rPr>
          <w:rFonts w:ascii="Lucida Sans" w:hAnsi="Lucida Sans" w:cs="Lucida Sans" w:eastAsia="Lucida Sans"/>
          <w:sz w:val="22"/>
          <w:szCs w:val="22"/>
          <w:spacing w:val="-1"/>
          <w:w w:val="100"/>
        </w:rPr>
        <w:t>S</w:t>
      </w:r>
      <w:r>
        <w:rPr>
          <w:rFonts w:ascii="Lucida Sans" w:hAnsi="Lucida Sans" w:cs="Lucida Sans" w:eastAsia="Lucida Sans"/>
          <w:sz w:val="22"/>
          <w:szCs w:val="22"/>
          <w:spacing w:val="6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u</w:t>
      </w:r>
      <w:r>
        <w:rPr>
          <w:rFonts w:ascii="Lucida Sans" w:hAnsi="Lucida Sans" w:cs="Lucida Sans" w:eastAsia="Lucida Sans"/>
          <w:sz w:val="22"/>
          <w:szCs w:val="22"/>
          <w:spacing w:val="-2"/>
          <w:w w:val="100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3"/>
          <w:w w:val="100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6"/>
          <w:w w:val="100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w w:val="100"/>
        </w:rPr>
        <w:t>)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exact"/>
        <w:ind w:left="119" w:right="-20"/>
        <w:jc w:val="left"/>
        <w:tabs>
          <w:tab w:pos="4180" w:val="left"/>
          <w:tab w:pos="9040" w:val="left"/>
        </w:tabs>
        <w:rPr>
          <w:rFonts w:ascii="Lucida Sans" w:hAnsi="Lucida Sans" w:cs="Lucida Sans" w:eastAsia="Lucida Sans"/>
          <w:sz w:val="22"/>
          <w:szCs w:val="22"/>
        </w:rPr>
      </w:pPr>
      <w:rPr/>
      <w:r>
        <w:rPr>
          <w:rFonts w:ascii="Lucida Sans" w:hAnsi="Lucida Sans" w:cs="Lucida Sans" w:eastAsia="Lucida Sans"/>
          <w:sz w:val="22"/>
          <w:szCs w:val="22"/>
          <w:spacing w:val="-1"/>
          <w:position w:val="-1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-3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4"/>
          <w:position w:val="-1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h</w:t>
      </w:r>
      <w:r>
        <w:rPr>
          <w:rFonts w:ascii="Lucida Sans" w:hAnsi="Lucida Sans" w:cs="Lucida Sans" w:eastAsia="Lucida Sans"/>
          <w:sz w:val="22"/>
          <w:szCs w:val="22"/>
          <w:spacing w:val="1"/>
          <w:position w:val="-1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s,</w:t>
      </w:r>
      <w:r>
        <w:rPr>
          <w:rFonts w:ascii="Lucida Sans" w:hAnsi="Lucida Sans" w:cs="Lucida Sans" w:eastAsia="Lucida Sans"/>
          <w:sz w:val="22"/>
          <w:szCs w:val="22"/>
          <w:spacing w:val="-5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4"/>
          <w:position w:val="-1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he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d</w:t>
      </w:r>
      <w:r>
        <w:rPr>
          <w:rFonts w:ascii="Lucida Sans" w:hAnsi="Lucida Sans" w:cs="Lucida Sans" w:eastAsia="Lucida Sans"/>
          <w:sz w:val="22"/>
          <w:szCs w:val="22"/>
          <w:spacing w:val="1"/>
          <w:position w:val="-1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y</w:t>
      </w:r>
      <w:r>
        <w:rPr>
          <w:rFonts w:ascii="Lucida Sans" w:hAnsi="Lucida Sans" w:cs="Lucida Sans" w:eastAsia="Lucida Sans"/>
          <w:sz w:val="22"/>
          <w:szCs w:val="22"/>
          <w:spacing w:val="-5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1"/>
          <w:position w:val="-1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f</w:t>
      </w:r>
      <w:r>
        <w:rPr>
          <w:rFonts w:ascii="Lucida Sans" w:hAnsi="Lucida Sans" w:cs="Lucida Sans" w:eastAsia="Lucida Sans"/>
          <w:sz w:val="22"/>
          <w:szCs w:val="22"/>
          <w:spacing w:val="3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position w:val="-1"/>
        </w:rPr>
        <w:t>(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f</w:t>
      </w:r>
      <w:r>
        <w:rPr>
          <w:rFonts w:ascii="Lucida Sans" w:hAnsi="Lucida Sans" w:cs="Lucida Sans" w:eastAsia="Lucida Sans"/>
          <w:sz w:val="22"/>
          <w:szCs w:val="22"/>
          <w:spacing w:val="1"/>
          <w:position w:val="-1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-1"/>
          <w:position w:val="-1"/>
        </w:rPr>
        <w:t>l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l</w:t>
      </w:r>
      <w:r>
        <w:rPr>
          <w:rFonts w:ascii="Lucida Sans" w:hAnsi="Lucida Sans" w:cs="Lucida Sans" w:eastAsia="Lucida Sans"/>
          <w:sz w:val="22"/>
          <w:szCs w:val="22"/>
          <w:spacing w:val="1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position w:val="-1"/>
        </w:rPr>
        <w:t>i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-3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4"/>
          <w:position w:val="-1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he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-2"/>
          <w:position w:val="-1"/>
        </w:rPr>
        <w:t>m</w:t>
      </w:r>
      <w:r>
        <w:rPr>
          <w:rFonts w:ascii="Lucida Sans" w:hAnsi="Lucida Sans" w:cs="Lucida Sans" w:eastAsia="Lucida Sans"/>
          <w:sz w:val="22"/>
          <w:szCs w:val="22"/>
          <w:spacing w:val="-1"/>
          <w:position w:val="-1"/>
        </w:rPr>
        <w:t>o</w:t>
      </w:r>
      <w:r>
        <w:rPr>
          <w:rFonts w:ascii="Lucida Sans" w:hAnsi="Lucida Sans" w:cs="Lucida Sans" w:eastAsia="Lucida Sans"/>
          <w:sz w:val="22"/>
          <w:szCs w:val="22"/>
          <w:spacing w:val="-3"/>
          <w:position w:val="-1"/>
        </w:rPr>
        <w:t>n</w:t>
      </w:r>
      <w:r>
        <w:rPr>
          <w:rFonts w:ascii="Lucida Sans" w:hAnsi="Lucida Sans" w:cs="Lucida Sans" w:eastAsia="Lucida Sans"/>
          <w:sz w:val="22"/>
          <w:szCs w:val="22"/>
          <w:spacing w:val="4"/>
          <w:position w:val="-1"/>
        </w:rPr>
        <w:t>t</w:t>
      </w:r>
      <w:r>
        <w:rPr>
          <w:rFonts w:ascii="Lucida Sans" w:hAnsi="Lucida Sans" w:cs="Lucida Sans" w:eastAsia="Lucida Sans"/>
          <w:sz w:val="22"/>
          <w:szCs w:val="22"/>
          <w:spacing w:val="2"/>
          <w:position w:val="-1"/>
        </w:rPr>
        <w:t>h</w:t>
      </w:r>
      <w:r>
        <w:rPr>
          <w:rFonts w:ascii="Lucida Sans" w:hAnsi="Lucida Sans" w:cs="Lucida Sans" w:eastAsia="Lucida Sans"/>
          <w:sz w:val="22"/>
          <w:szCs w:val="22"/>
          <w:spacing w:val="0"/>
          <w:position w:val="-1"/>
        </w:rPr>
        <w:t>)</w:t>
      </w:r>
      <w:r>
        <w:rPr>
          <w:rFonts w:ascii="Lucida Sans" w:hAnsi="Lucida Sans" w:cs="Lucida Sans" w:eastAsia="Lucida Sans"/>
          <w:sz w:val="22"/>
          <w:szCs w:val="22"/>
          <w:spacing w:val="-4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2"/>
          <w:szCs w:val="22"/>
          <w:spacing w:val="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7" w:lineRule="exact"/>
        <w:ind w:left="119" w:right="-20"/>
        <w:jc w:val="left"/>
        <w:tabs>
          <w:tab w:pos="4100" w:val="left"/>
        </w:tabs>
        <w:rPr>
          <w:rFonts w:ascii="Lucida Sans" w:hAnsi="Lucida Sans" w:cs="Lucida Sans" w:eastAsia="Lucida Sans"/>
          <w:sz w:val="22"/>
          <w:szCs w:val="22"/>
        </w:rPr>
      </w:pPr>
      <w:rPr/>
      <w:r>
        <w:rPr>
          <w:rFonts w:ascii="Lucida Sans" w:hAnsi="Lucida Sans" w:cs="Lucida Sans" w:eastAsia="Lucida Sans"/>
          <w:sz w:val="22"/>
          <w:szCs w:val="22"/>
          <w:spacing w:val="-1"/>
          <w:position w:val="-1"/>
        </w:rPr>
        <w:t>Y</w:t>
      </w:r>
      <w:r>
        <w:rPr>
          <w:rFonts w:ascii="Lucida Sans" w:hAnsi="Lucida Sans" w:cs="Lucida Sans" w:eastAsia="Lucida Sans"/>
          <w:sz w:val="22"/>
          <w:szCs w:val="22"/>
          <w:spacing w:val="2"/>
          <w:position w:val="-1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-2"/>
          <w:position w:val="-1"/>
        </w:rPr>
        <w:t>a</w:t>
      </w:r>
      <w:r>
        <w:rPr>
          <w:rFonts w:ascii="Lucida Sans" w:hAnsi="Lucida Sans" w:cs="Lucida Sans" w:eastAsia="Lucida Sans"/>
          <w:sz w:val="22"/>
          <w:szCs w:val="22"/>
          <w:spacing w:val="1"/>
          <w:position w:val="-1"/>
        </w:rPr>
        <w:t>r</w:t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  <w:position w:val="-1"/>
        </w:rPr>
      </w:r>
      <w:r>
        <w:rPr>
          <w:rFonts w:ascii="Lucida Sans" w:hAnsi="Lucida Sans" w:cs="Lucida Sans" w:eastAsia="Lucida Sans"/>
          <w:sz w:val="22"/>
          <w:szCs w:val="22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40" w:lineRule="auto"/>
        <w:ind w:left="119" w:right="-20"/>
        <w:jc w:val="left"/>
        <w:tabs>
          <w:tab w:pos="5500" w:val="left"/>
        </w:tabs>
        <w:rPr>
          <w:rFonts w:ascii="Lucida Sans" w:hAnsi="Lucida Sans" w:cs="Lucida Sans" w:eastAsia="Lucida Sans"/>
          <w:sz w:val="22"/>
          <w:szCs w:val="22"/>
        </w:rPr>
      </w:pPr>
      <w:rPr/>
      <w:r>
        <w:rPr>
          <w:rFonts w:ascii="Lucida Sans" w:hAnsi="Lucida Sans" w:cs="Lucida Sans" w:eastAsia="Lucida Sans"/>
          <w:sz w:val="22"/>
          <w:szCs w:val="22"/>
          <w:spacing w:val="-2"/>
        </w:rPr>
        <w:t>P</w:t>
      </w:r>
      <w:r>
        <w:rPr>
          <w:rFonts w:ascii="Lucida Sans" w:hAnsi="Lucida Sans" w:cs="Lucida Sans" w:eastAsia="Lucida Sans"/>
          <w:sz w:val="22"/>
          <w:szCs w:val="22"/>
          <w:spacing w:val="1"/>
        </w:rPr>
        <w:t>l</w:t>
      </w:r>
      <w:r>
        <w:rPr>
          <w:rFonts w:ascii="Lucida Sans" w:hAnsi="Lucida Sans" w:cs="Lucida Sans" w:eastAsia="Lucida Sans"/>
          <w:sz w:val="22"/>
          <w:szCs w:val="22"/>
          <w:spacing w:val="0"/>
        </w:rPr>
        <w:t>ac</w:t>
      </w:r>
      <w:r>
        <w:rPr>
          <w:rFonts w:ascii="Lucida Sans" w:hAnsi="Lucida Sans" w:cs="Lucida Sans" w:eastAsia="Lucida Sans"/>
          <w:sz w:val="22"/>
          <w:szCs w:val="22"/>
          <w:spacing w:val="2"/>
        </w:rPr>
        <w:t>e</w:t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</w:rPr>
        <w:t> </w:t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</w:rPr>
        <w:tab/>
      </w:r>
      <w:r>
        <w:rPr>
          <w:rFonts w:ascii="Lucida Sans" w:hAnsi="Lucida Sans" w:cs="Lucida Sans" w:eastAsia="Lucida Sans"/>
          <w:sz w:val="22"/>
          <w:szCs w:val="22"/>
          <w:spacing w:val="0"/>
          <w:u w:val="single" w:color="000000"/>
        </w:rPr>
      </w:r>
      <w:r>
        <w:rPr>
          <w:rFonts w:ascii="Lucida Sans" w:hAnsi="Lucida Sans" w:cs="Lucida Sans" w:eastAsia="Lucida Sans"/>
          <w:sz w:val="22"/>
          <w:szCs w:val="22"/>
          <w:spacing w:val="0"/>
        </w:rPr>
      </w:r>
    </w:p>
    <w:sectPr>
      <w:type w:val="continuous"/>
      <w:pgSz w:w="12240" w:h="15840"/>
      <w:pgMar w:top="940" w:bottom="280" w:left="12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DFKaiShuW5SymbolU-B5">
    <w:altName w:val="DFKaiShuW5SymbolU-B5"/>
    <w:charset w:val="136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50012pt;margin-top:742.061584pt;width:17.200001pt;height:14.567821pt;mso-position-horizontal-relative:page;mso-position-vertical-relative:page;z-index:-1852" type="#_x0000_t202" filled="f" stroked="f">
          <v:textbox inset="0,0,0,0">
            <w:txbxContent>
              <w:p>
                <w:pPr>
                  <w:spacing w:before="0" w:after="0" w:line="280" w:lineRule="exact"/>
                  <w:ind w:left="40" w:right="-20"/>
                  <w:jc w:val="left"/>
                  <w:rPr>
                    <w:rFonts w:ascii="Tahoma" w:hAnsi="Tahoma" w:cs="Tahoma" w:eastAsia="Tahoma"/>
                    <w:sz w:val="24"/>
                    <w:szCs w:val="24"/>
                  </w:rPr>
                </w:pPr>
                <w:rPr/>
                <w:r>
                  <w:rPr>
                    <w:rFonts w:ascii="Tahoma" w:hAnsi="Tahoma" w:cs="Tahoma" w:eastAsia="Tahoma"/>
                    <w:sz w:val="24"/>
                    <w:szCs w:val="24"/>
                    <w:w w:val="99"/>
                    <w:position w:val="-1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24"/>
                    <w:szCs w:val="24"/>
                    <w:spacing w:val="0"/>
                    <w:w w:val="100"/>
                    <w:position w:val="-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ahoma" w:hAnsi="Tahoma" w:cs="Tahoma" w:eastAsia="Tahoma"/>
                    <w:sz w:val="24"/>
                    <w:szCs w:val="24"/>
                    <w:spacing w:val="1"/>
                    <w:w w:val="100"/>
                    <w:position w:val="-1"/>
                  </w:rPr>
                </w:r>
                <w:r>
                  <w:rPr>
                    <w:rFonts w:ascii="Tahoma" w:hAnsi="Tahoma" w:cs="Tahoma" w:eastAsia="Tahoma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7.009998pt;width:160.693894pt;height:11.96pt;mso-position-horizontal-relative:page;mso-position-vertical-relative:page;z-index:-1854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INI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0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ONAL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SC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7.009998pt;width:160.693894pt;height:24.2pt;mso-position-horizontal-relative:page;mso-position-vertical-relative:page;z-index:-1853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INI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0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ONAL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SC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</w:rPr>
                  <w:t>U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</w:rPr>
                  <w:t>B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7.009998pt;width:160.693894pt;height:24.2pt;mso-position-horizontal-relative:page;mso-position-vertical-relative:page;z-index:-1851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INI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0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ONAL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SC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</w:rPr>
                  <w:t>U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</w:rPr>
                  <w:t>B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019997pt;margin-top:72.669250pt;width:433.725565pt;height:14pt;mso-position-horizontal-relative:page;mso-position-vertical-relative:page;z-index:-1850" type="#_x0000_t202" filled="f" stroked="f">
          <v:textbox inset="0,0,0,0">
            <w:txbxContent>
              <w:p>
                <w:pPr>
                  <w:spacing w:before="0" w:after="0" w:line="268" w:lineRule="exact"/>
                  <w:ind w:left="20" w:right="-56"/>
                  <w:jc w:val="left"/>
                  <w:rPr>
                    <w:rFonts w:ascii="Lucida Sans" w:hAnsi="Lucida Sans" w:cs="Lucida Sans" w:eastAsia="Lucida Sans"/>
                    <w:sz w:val="24"/>
                    <w:szCs w:val="24"/>
                  </w:rPr>
                </w:pPr>
                <w:rPr/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4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5"/>
                    <w:w w:val="100"/>
                  </w:rPr>
                  <w:t>a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4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3"/>
                    <w:w w:val="100"/>
                  </w:rPr>
                  <w:t>h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3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1"/>
                    <w:w w:val="100"/>
                  </w:rPr>
                  <w:t>m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25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all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6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3"/>
                    <w:w w:val="100"/>
                  </w:rPr>
                  <w:t>h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q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2"/>
                    <w:w w:val="100"/>
                  </w:rPr>
                  <w:t>u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ir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1"/>
                    <w:w w:val="100"/>
                  </w:rPr>
                  <w:t>m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3"/>
                    <w:w w:val="100"/>
                  </w:rPr>
                  <w:t>n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4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s.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15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2"/>
                    <w:w w:val="100"/>
                  </w:rPr>
                  <w:t>O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4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her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5"/>
                    <w:w w:val="100"/>
                  </w:rPr>
                  <w:t>s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6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3"/>
                    <w:w w:val="100"/>
                  </w:rPr>
                  <w:t>u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3"/>
                    <w:w w:val="100"/>
                  </w:rPr>
                  <w:t>n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4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18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5"/>
                    <w:w w:val="100"/>
                  </w:rPr>
                  <w:t>w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ho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17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1"/>
                    <w:w w:val="100"/>
                  </w:rPr>
                  <w:t>m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18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4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-3"/>
                    <w:w w:val="100"/>
                  </w:rPr>
                  <w:t>h</w:t>
                </w:r>
                <w:r>
                  <w:rPr>
                    <w:rFonts w:ascii="Lucida Sans" w:hAnsi="Lucida Sans" w:cs="Lucida Sans" w:eastAsia="Lucida Sans"/>
                    <w:sz w:val="24"/>
                    <w:szCs w:val="24"/>
                    <w:spacing w:val="0"/>
                    <w:w w:val="100"/>
                  </w:rPr>
                  <w:t>e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7.009998pt;width:160.693894pt;height:24.2pt;mso-position-horizontal-relative:page;mso-position-vertical-relative:page;z-index:-1849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INI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0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ONAL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SC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</w:rPr>
                  <w:t>U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</w:rPr>
                  <w:t>B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7.009998pt;width:160.693894pt;height:24.2pt;mso-position-horizontal-relative:page;mso-position-vertical-relative:page;z-index:-1848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INI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0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ONAL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SC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  <w:position w:val="1"/>
                  </w:rPr>
                  <w:t>OL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b/>
                    <w:bCs/>
                  </w:rPr>
                  <w:t>U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</w:rPr>
                  <w:t>B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header" Target="header5.xml"/><Relationship Id="rId24" Type="http://schemas.openxmlformats.org/officeDocument/2006/relationships/hyperlink" Target="mailto:athletics@dishs.tp.edu.tw" TargetMode="External"/><Relationship Id="rId25" Type="http://schemas.openxmlformats.org/officeDocument/2006/relationships/image" Target="media/image1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</dc:creator>
  <dc:title>TABLE OF CONTENTS</dc:title>
  <dcterms:created xsi:type="dcterms:W3CDTF">2017-03-20T08:55:39Z</dcterms:created>
  <dcterms:modified xsi:type="dcterms:W3CDTF">2017-03-20T08:55:39Z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LastSaved">
    <vt:filetime>2017-03-20T00:00:00Z</vt:filetime>
  </property>
</Properties>
</file>